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AD42" w14:textId="5ECD79D1" w:rsidR="006B663B" w:rsidRDefault="001B67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83D948" wp14:editId="7AEE2DDA">
                <wp:simplePos x="0" y="0"/>
                <wp:positionH relativeFrom="column">
                  <wp:posOffset>3692525</wp:posOffset>
                </wp:positionH>
                <wp:positionV relativeFrom="paragraph">
                  <wp:posOffset>18415</wp:posOffset>
                </wp:positionV>
                <wp:extent cx="2512060" cy="1114425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B690C8" w14:textId="77777777" w:rsidR="006B663B" w:rsidRPr="00E36184" w:rsidRDefault="006B663B" w:rsidP="006B66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36184">
                              <w:rPr>
                                <w:sz w:val="22"/>
                                <w:szCs w:val="22"/>
                              </w:rPr>
                              <w:t>Schillstraße</w:t>
                            </w:r>
                            <w:proofErr w:type="spellEnd"/>
                            <w:r w:rsidRPr="00E36184">
                              <w:rPr>
                                <w:sz w:val="22"/>
                                <w:szCs w:val="22"/>
                              </w:rPr>
                              <w:t xml:space="preserve"> 10, 10785 Berlin </w:t>
                            </w:r>
                          </w:p>
                          <w:p w14:paraId="26DD2E56" w14:textId="77777777" w:rsidR="006B663B" w:rsidRPr="00E36184" w:rsidRDefault="006B663B" w:rsidP="006B66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36184">
                              <w:rPr>
                                <w:sz w:val="22"/>
                                <w:szCs w:val="22"/>
                              </w:rPr>
                              <w:t>Tel.: 030/ 609 44 309</w:t>
                            </w:r>
                          </w:p>
                          <w:p w14:paraId="0E475F74" w14:textId="77777777" w:rsidR="006B663B" w:rsidRPr="00E36184" w:rsidRDefault="006B663B" w:rsidP="006B66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36184">
                              <w:rPr>
                                <w:sz w:val="22"/>
                                <w:szCs w:val="22"/>
                              </w:rPr>
                              <w:t>info@notarin-dr-haselbauer.de</w:t>
                            </w:r>
                          </w:p>
                          <w:p w14:paraId="6325A02F" w14:textId="77777777" w:rsidR="006B663B" w:rsidRPr="00E36184" w:rsidRDefault="006B663B" w:rsidP="00E361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36184">
                              <w:rPr>
                                <w:sz w:val="22"/>
                                <w:szCs w:val="22"/>
                              </w:rPr>
                              <w:t>www.notarin-dr-haselbauer.de</w:t>
                            </w:r>
                          </w:p>
                          <w:p w14:paraId="357F0A02" w14:textId="77777777" w:rsidR="006B663B" w:rsidRPr="006B663B" w:rsidRDefault="006B663B" w:rsidP="006B663B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5AFCDE2" w14:textId="77777777" w:rsidR="006B663B" w:rsidRPr="006B663B" w:rsidRDefault="006B663B" w:rsidP="006B663B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47A4B2B" w14:textId="77777777" w:rsidR="006B663B" w:rsidRPr="006B663B" w:rsidRDefault="006B663B" w:rsidP="006B663B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2A271F6" w14:textId="77777777" w:rsidR="006B663B" w:rsidRPr="006B663B" w:rsidRDefault="006B663B" w:rsidP="006B663B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CFAACD4" w14:textId="77777777" w:rsidR="006B663B" w:rsidRPr="006B663B" w:rsidRDefault="006B663B" w:rsidP="006B663B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C51F48" w14:textId="77777777" w:rsidR="006B663B" w:rsidRPr="006B663B" w:rsidRDefault="006B663B" w:rsidP="006B663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3D94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0.75pt;margin-top:1.45pt;width:197.8pt;height:87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" stroked="f">
                <v:textbox>
                  <w:txbxContent>
                    <w:p w14:paraId="70B690C8" w14:textId="77777777" w:rsidR="006B663B" w:rsidRPr="00E36184" w:rsidRDefault="006B663B" w:rsidP="006B663B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E36184">
                        <w:rPr>
                          <w:sz w:val="22"/>
                          <w:szCs w:val="22"/>
                        </w:rPr>
                        <w:t>Schillstraße</w:t>
                      </w:r>
                      <w:proofErr w:type="spellEnd"/>
                      <w:r w:rsidRPr="00E36184">
                        <w:rPr>
                          <w:sz w:val="22"/>
                          <w:szCs w:val="22"/>
                        </w:rPr>
                        <w:t xml:space="preserve"> 10, 10785 Berlin </w:t>
                      </w:r>
                    </w:p>
                    <w:p w14:paraId="26DD2E56" w14:textId="77777777" w:rsidR="006B663B" w:rsidRPr="00E36184" w:rsidRDefault="006B663B" w:rsidP="006B663B">
                      <w:pPr>
                        <w:rPr>
                          <w:sz w:val="22"/>
                          <w:szCs w:val="22"/>
                        </w:rPr>
                      </w:pPr>
                      <w:r w:rsidRPr="00E36184">
                        <w:rPr>
                          <w:sz w:val="22"/>
                          <w:szCs w:val="22"/>
                        </w:rPr>
                        <w:t>Tel.: 030/ 609 44 309</w:t>
                      </w:r>
                    </w:p>
                    <w:p w14:paraId="0E475F74" w14:textId="77777777" w:rsidR="006B663B" w:rsidRPr="00E36184" w:rsidRDefault="006B663B" w:rsidP="006B663B">
                      <w:pPr>
                        <w:rPr>
                          <w:sz w:val="22"/>
                          <w:szCs w:val="22"/>
                        </w:rPr>
                      </w:pPr>
                      <w:r w:rsidRPr="00E36184">
                        <w:rPr>
                          <w:sz w:val="22"/>
                          <w:szCs w:val="22"/>
                        </w:rPr>
                        <w:t>info@notarin-dr-haselbauer.de</w:t>
                      </w:r>
                    </w:p>
                    <w:p w14:paraId="6325A02F" w14:textId="77777777" w:rsidR="006B663B" w:rsidRPr="00E36184" w:rsidRDefault="006B663B" w:rsidP="00E36184">
                      <w:pPr>
                        <w:rPr>
                          <w:sz w:val="22"/>
                          <w:szCs w:val="22"/>
                        </w:rPr>
                      </w:pPr>
                      <w:r w:rsidRPr="00E36184">
                        <w:rPr>
                          <w:sz w:val="22"/>
                          <w:szCs w:val="22"/>
                        </w:rPr>
                        <w:t>www.notarin-dr-haselbauer.de</w:t>
                      </w:r>
                    </w:p>
                    <w:p w14:paraId="357F0A02" w14:textId="77777777" w:rsidR="006B663B" w:rsidRPr="006B663B" w:rsidRDefault="006B663B" w:rsidP="006B663B">
                      <w:pPr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65AFCDE2" w14:textId="77777777" w:rsidR="006B663B" w:rsidRPr="006B663B" w:rsidRDefault="006B663B" w:rsidP="006B663B">
                      <w:pPr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247A4B2B" w14:textId="77777777" w:rsidR="006B663B" w:rsidRPr="006B663B" w:rsidRDefault="006B663B" w:rsidP="006B663B">
                      <w:pPr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02A271F6" w14:textId="77777777" w:rsidR="006B663B" w:rsidRPr="006B663B" w:rsidRDefault="006B663B" w:rsidP="006B663B">
                      <w:pPr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2CFAACD4" w14:textId="77777777" w:rsidR="006B663B" w:rsidRPr="006B663B" w:rsidRDefault="006B663B" w:rsidP="006B663B">
                      <w:pPr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27C51F48" w14:textId="77777777" w:rsidR="006B663B" w:rsidRPr="006B663B" w:rsidRDefault="006B663B" w:rsidP="006B663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B544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7A9D95" wp14:editId="27E5C76E">
                <wp:simplePos x="0" y="0"/>
                <wp:positionH relativeFrom="column">
                  <wp:posOffset>-499745</wp:posOffset>
                </wp:positionH>
                <wp:positionV relativeFrom="paragraph">
                  <wp:posOffset>0</wp:posOffset>
                </wp:positionV>
                <wp:extent cx="3329305" cy="284480"/>
                <wp:effectExtent l="0" t="0" r="23495" b="2032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C31AB" w14:textId="6D5FC37B" w:rsidR="006B663B" w:rsidRPr="00E36184" w:rsidRDefault="006B663B" w:rsidP="004B5449">
                            <w:pPr>
                              <w:ind w:left="14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25462337"/>
                            <w:bookmarkStart w:id="1" w:name="_Hlk125462338"/>
                            <w:r w:rsidRPr="00E361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Notarin Dr</w:t>
                            </w:r>
                            <w:r w:rsidR="00E36184" w:rsidRPr="00E361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361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Sabine Haselbauer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A9D95" id="Textfeld 1" o:spid="_x0000_s1027" type="#_x0000_t202" style="position:absolute;margin-left:-39.35pt;margin-top:0;width:262.15pt;height:2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" strokecolor="white">
                <v:textbox style="mso-fit-shape-to-text:t">
                  <w:txbxContent>
                    <w:p w14:paraId="527C31AB" w14:textId="6D5FC37B" w:rsidR="006B663B" w:rsidRPr="00E36184" w:rsidRDefault="006B663B" w:rsidP="004B5449">
                      <w:pPr>
                        <w:ind w:left="14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25462337"/>
                      <w:bookmarkStart w:id="3" w:name="_Hlk125462338"/>
                      <w:r w:rsidRPr="00E36184">
                        <w:rPr>
                          <w:b/>
                          <w:bCs/>
                          <w:sz w:val="24"/>
                          <w:szCs w:val="24"/>
                        </w:rPr>
                        <w:t>Notarin Dr</w:t>
                      </w:r>
                      <w:r w:rsidR="00E36184" w:rsidRPr="00E36184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E36184">
                        <w:rPr>
                          <w:b/>
                          <w:bCs/>
                          <w:sz w:val="24"/>
                          <w:szCs w:val="24"/>
                        </w:rPr>
                        <w:t>Sabine Haselbauer</w:t>
                      </w:r>
                      <w:bookmarkEnd w:id="2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5D922" w14:textId="45A8262E" w:rsidR="006B663B" w:rsidRDefault="004B5449">
      <w:r w:rsidRPr="006B663B"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  <w:drawing>
          <wp:inline distT="0" distB="0" distL="0" distR="0" wp14:anchorId="30E10736" wp14:editId="43DE80F4">
            <wp:extent cx="762000" cy="106870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832983" w14:textId="00FA28F2" w:rsidR="006B663B" w:rsidRPr="006B663B" w:rsidRDefault="006B663B" w:rsidP="006B663B">
      <w:pPr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</w:pPr>
      <w:bookmarkStart w:id="4" w:name="_Hlk125465345"/>
      <w:r w:rsidRPr="006B663B"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  <w:tab/>
      </w:r>
      <w:r w:rsidRPr="006B663B"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  <w:tab/>
      </w:r>
      <w:r w:rsidRPr="006B663B"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  <w:tab/>
      </w:r>
      <w:r w:rsidRPr="006B663B"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  <w:tab/>
      </w:r>
      <w:r w:rsidRPr="006B663B"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  <w:tab/>
      </w:r>
    </w:p>
    <w:p w14:paraId="6CDC5783" w14:textId="275DBE03" w:rsidR="006B663B" w:rsidRPr="006B663B" w:rsidRDefault="006B663B" w:rsidP="006B663B">
      <w:pPr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</w:pPr>
    </w:p>
    <w:bookmarkEnd w:id="4"/>
    <w:tbl>
      <w:tblPr>
        <w:tblStyle w:val="NormaleTabelle1"/>
        <w:tblW w:w="10907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1"/>
        <w:gridCol w:w="7"/>
        <w:gridCol w:w="3111"/>
        <w:gridCol w:w="709"/>
        <w:gridCol w:w="156"/>
        <w:gridCol w:w="291"/>
        <w:gridCol w:w="1309"/>
        <w:gridCol w:w="2008"/>
        <w:gridCol w:w="269"/>
        <w:gridCol w:w="859"/>
        <w:gridCol w:w="6"/>
        <w:gridCol w:w="291"/>
        <w:gridCol w:w="1448"/>
        <w:gridCol w:w="6"/>
        <w:gridCol w:w="246"/>
        <w:gridCol w:w="23"/>
        <w:gridCol w:w="15"/>
        <w:gridCol w:w="12"/>
      </w:tblGrid>
      <w:tr w:rsidR="003D7B9A" w:rsidRPr="006B663B" w14:paraId="2EA1408E" w14:textId="77777777" w:rsidTr="004B5449">
        <w:trPr>
          <w:gridAfter w:val="5"/>
          <w:wAfter w:w="302" w:type="dxa"/>
          <w:trHeight w:val="576"/>
          <w:jc w:val="center"/>
        </w:trPr>
        <w:tc>
          <w:tcPr>
            <w:tcW w:w="10605" w:type="dxa"/>
            <w:gridSpan w:val="1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906C334" w14:textId="77777777" w:rsidR="005A4002" w:rsidRDefault="005A4002" w:rsidP="00E3618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4ECF34" w14:textId="77777777" w:rsidR="005A4002" w:rsidRDefault="005A4002" w:rsidP="00E3618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E109CE" w14:textId="137B894B" w:rsidR="003D7B9A" w:rsidRPr="00E36184" w:rsidRDefault="006B663B" w:rsidP="00E36184">
            <w:pPr>
              <w:jc w:val="center"/>
              <w:rPr>
                <w:b/>
                <w:bCs/>
                <w:sz w:val="28"/>
                <w:szCs w:val="28"/>
              </w:rPr>
            </w:pPr>
            <w:r w:rsidRPr="00E36184">
              <w:rPr>
                <w:b/>
                <w:bCs/>
                <w:sz w:val="28"/>
                <w:szCs w:val="28"/>
              </w:rPr>
              <w:t>Fragebogen</w:t>
            </w:r>
          </w:p>
          <w:p w14:paraId="30BF1BFB" w14:textId="089C5CA6" w:rsidR="006B663B" w:rsidRPr="006B663B" w:rsidRDefault="00AF673F" w:rsidP="006B663B">
            <w:pPr>
              <w:jc w:val="center"/>
              <w:rPr>
                <w:sz w:val="40"/>
                <w:szCs w:val="40"/>
              </w:rPr>
            </w:pPr>
            <w:r w:rsidRPr="00AF673F">
              <w:rPr>
                <w:b/>
                <w:bCs/>
                <w:sz w:val="28"/>
                <w:szCs w:val="28"/>
              </w:rPr>
              <w:t>General- und Vorsorgevollmacht</w:t>
            </w:r>
          </w:p>
        </w:tc>
      </w:tr>
      <w:tr w:rsidR="003D7B9A" w:rsidRPr="00B04612" w14:paraId="7103FC42" w14:textId="77777777" w:rsidTr="004B5449">
        <w:trPr>
          <w:gridAfter w:val="4"/>
          <w:wAfter w:w="296" w:type="dxa"/>
          <w:trHeight w:val="274"/>
          <w:jc w:val="center"/>
        </w:trPr>
        <w:tc>
          <w:tcPr>
            <w:tcW w:w="4124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09021A1" w14:textId="77777777" w:rsidR="00AF673F" w:rsidRDefault="00AF673F" w:rsidP="00E36184">
            <w:pPr>
              <w:pStyle w:val="berschrift2"/>
            </w:pPr>
          </w:p>
          <w:p w14:paraId="7B364F4A" w14:textId="35659C64" w:rsidR="003D7B9A" w:rsidRPr="00AF673F" w:rsidRDefault="006B663B" w:rsidP="004B5449">
            <w:pPr>
              <w:pStyle w:val="berschrift2"/>
              <w:ind w:left="284"/>
              <w:rPr>
                <w:b/>
                <w:bCs/>
              </w:rPr>
            </w:pPr>
            <w:r w:rsidRPr="00AF673F">
              <w:rPr>
                <w:b/>
                <w:bCs/>
              </w:rPr>
              <w:t>Vertragsgegenstand</w:t>
            </w:r>
            <w:r w:rsidR="00AF673F" w:rsidRPr="00AF673F">
              <w:rPr>
                <w:b/>
                <w:bCs/>
              </w:rPr>
              <w:t xml:space="preserve"> Generalvollmacht</w:t>
            </w:r>
          </w:p>
        </w:tc>
        <w:tc>
          <w:tcPr>
            <w:tcW w:w="1600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D8CC390" w14:textId="5FBB4EE2" w:rsidR="003D7B9A" w:rsidRPr="00B04612" w:rsidRDefault="003D7B9A" w:rsidP="00E36184">
            <w:pPr>
              <w:pStyle w:val="berschrift2"/>
            </w:pPr>
          </w:p>
        </w:tc>
        <w:tc>
          <w:tcPr>
            <w:tcW w:w="3142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C376AEA" w14:textId="2FCE25EB" w:rsidR="003D7B9A" w:rsidRPr="00B04612" w:rsidRDefault="003D7B9A" w:rsidP="00E36184">
            <w:pPr>
              <w:pStyle w:val="berschrift2"/>
            </w:pPr>
          </w:p>
        </w:tc>
        <w:tc>
          <w:tcPr>
            <w:tcW w:w="1745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50D79BD" w14:textId="12917ED7" w:rsidR="003D7B9A" w:rsidRPr="00B04612" w:rsidRDefault="003D7B9A" w:rsidP="00E36184">
            <w:pPr>
              <w:pStyle w:val="berschrift2"/>
            </w:pPr>
          </w:p>
        </w:tc>
      </w:tr>
      <w:tr w:rsidR="003D7B9A" w:rsidRPr="00B04612" w14:paraId="069AC6CB" w14:textId="77777777" w:rsidTr="004B5449">
        <w:trPr>
          <w:gridAfter w:val="5"/>
          <w:wAfter w:w="302" w:type="dxa"/>
          <w:trHeight w:val="229"/>
          <w:jc w:val="center"/>
        </w:trPr>
        <w:tc>
          <w:tcPr>
            <w:tcW w:w="10605" w:type="dxa"/>
            <w:gridSpan w:val="1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0F15D72" w14:textId="77777777" w:rsidR="003D7B9A" w:rsidRPr="00B04612" w:rsidRDefault="003D7B9A"/>
        </w:tc>
      </w:tr>
      <w:tr w:rsidR="003D7B9A" w:rsidRPr="00B04612" w14:paraId="408D6448" w14:textId="77777777" w:rsidTr="004B5449">
        <w:trPr>
          <w:gridBefore w:val="2"/>
          <w:gridAfter w:val="3"/>
          <w:wBefore w:w="148" w:type="dxa"/>
          <w:wAfter w:w="50" w:type="dxa"/>
          <w:trHeight w:val="360"/>
          <w:jc w:val="center"/>
        </w:trPr>
        <w:tc>
          <w:tcPr>
            <w:tcW w:w="311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AC90E31" w14:textId="14671826" w:rsidR="003D7B9A" w:rsidRPr="00B04612" w:rsidRDefault="00E36184" w:rsidP="004B5449">
            <w:pPr>
              <w:pStyle w:val="berschriftinGrobuchstaben"/>
              <w:ind w:left="336" w:hanging="336"/>
            </w:pPr>
            <w:r>
              <w:t>bitte ankreuzen</w:t>
            </w:r>
          </w:p>
        </w:tc>
        <w:tc>
          <w:tcPr>
            <w:tcW w:w="7598" w:type="dxa"/>
            <w:gridSpan w:val="1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3273B3" w14:textId="60565DDB" w:rsidR="003D7B9A" w:rsidRPr="00B04612" w:rsidRDefault="00AF673F">
            <w:r>
              <w:t>Kommentar</w:t>
            </w:r>
          </w:p>
        </w:tc>
      </w:tr>
      <w:tr w:rsidR="003D7B9A" w:rsidRPr="00B04612" w14:paraId="556EC4C2" w14:textId="77777777" w:rsidTr="004B5449">
        <w:trPr>
          <w:gridBefore w:val="2"/>
          <w:gridAfter w:val="3"/>
          <w:wBefore w:w="148" w:type="dxa"/>
          <w:wAfter w:w="50" w:type="dxa"/>
          <w:trHeight w:val="360"/>
          <w:jc w:val="center"/>
        </w:trPr>
        <w:tc>
          <w:tcPr>
            <w:tcW w:w="31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B4CF839" w14:textId="676FF33C" w:rsidR="003D7B9A" w:rsidRPr="00B04612" w:rsidRDefault="00AF673F" w:rsidP="00E36184">
            <w:pPr>
              <w:pStyle w:val="berschriftinGrobuchstaben"/>
            </w:pPr>
            <w:r>
              <w:t>Generalvollmacht</w:t>
            </w:r>
            <w:r w:rsidR="00E36184">
              <w:t xml:space="preserve">                          </w:t>
            </w:r>
            <w:sdt>
              <w:sdtPr>
                <w:id w:val="163906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184">
              <w:t xml:space="preserve">  </w:t>
            </w:r>
          </w:p>
        </w:tc>
        <w:tc>
          <w:tcPr>
            <w:tcW w:w="759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DB62EC" w14:textId="77777777" w:rsidR="003D7B9A" w:rsidRPr="00B04612" w:rsidRDefault="003D7B9A"/>
        </w:tc>
      </w:tr>
      <w:tr w:rsidR="003D7B9A" w:rsidRPr="00B04612" w14:paraId="014198CD" w14:textId="77777777" w:rsidTr="004B5449">
        <w:trPr>
          <w:gridBefore w:val="2"/>
          <w:gridAfter w:val="3"/>
          <w:wBefore w:w="148" w:type="dxa"/>
          <w:wAfter w:w="50" w:type="dxa"/>
          <w:trHeight w:val="360"/>
          <w:jc w:val="center"/>
        </w:trPr>
        <w:tc>
          <w:tcPr>
            <w:tcW w:w="31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57F3C31" w14:textId="322C9C4D" w:rsidR="003D7B9A" w:rsidRPr="00B04612" w:rsidRDefault="00AF673F" w:rsidP="00AF673F">
            <w:pPr>
              <w:pStyle w:val="berschriftinGrobuchstaben"/>
              <w:jc w:val="both"/>
            </w:pPr>
            <w:r>
              <w:t>Patientenverfügung</w:t>
            </w:r>
            <w:r w:rsidR="00376D9C">
              <w:t xml:space="preserve">                    </w:t>
            </w:r>
            <w:r>
              <w:t xml:space="preserve">  </w:t>
            </w:r>
            <w:sdt>
              <w:sdtPr>
                <w:id w:val="6569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D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r w:rsidR="00F00A51">
              <w:t xml:space="preserve">           </w:t>
            </w:r>
            <w:r>
              <w:t xml:space="preserve">   </w:t>
            </w:r>
            <w:r w:rsidR="00E36184">
              <w:t xml:space="preserve">    </w:t>
            </w:r>
            <w:r>
              <w:t xml:space="preserve"> </w:t>
            </w:r>
            <w:r w:rsidR="00E36184">
              <w:t xml:space="preserve"> </w:t>
            </w:r>
          </w:p>
        </w:tc>
        <w:tc>
          <w:tcPr>
            <w:tcW w:w="759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34E4FD" w14:textId="77777777" w:rsidR="003D7B9A" w:rsidRPr="00B04612" w:rsidRDefault="003D7B9A"/>
        </w:tc>
      </w:tr>
      <w:tr w:rsidR="003D7B9A" w:rsidRPr="00B04612" w14:paraId="5C6FA0A7" w14:textId="77777777" w:rsidTr="004B5449">
        <w:trPr>
          <w:gridBefore w:val="2"/>
          <w:gridAfter w:val="3"/>
          <w:wBefore w:w="148" w:type="dxa"/>
          <w:wAfter w:w="50" w:type="dxa"/>
          <w:trHeight w:val="360"/>
          <w:jc w:val="center"/>
        </w:trPr>
        <w:tc>
          <w:tcPr>
            <w:tcW w:w="31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C8FB09C" w14:textId="72D330E0" w:rsidR="003D7B9A" w:rsidRPr="00B04612" w:rsidRDefault="00AF673F" w:rsidP="00E36184">
            <w:pPr>
              <w:pStyle w:val="berschriftinGrobuchstaben"/>
            </w:pPr>
            <w:r>
              <w:t>Registrierung in</w:t>
            </w:r>
            <w:r w:rsidR="00376D9C">
              <w:t xml:space="preserve">                            </w:t>
            </w:r>
            <w:r>
              <w:t xml:space="preserve"> </w:t>
            </w:r>
            <w:sdt>
              <w:sdtPr>
                <w:id w:val="-206416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D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Vorsorgeregister  </w:t>
            </w:r>
            <w:r w:rsidR="00F00A51">
              <w:t xml:space="preserve">      </w:t>
            </w:r>
          </w:p>
        </w:tc>
        <w:tc>
          <w:tcPr>
            <w:tcW w:w="759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773D18" w14:textId="77777777" w:rsidR="003D7B9A" w:rsidRPr="00B04612" w:rsidRDefault="003D7B9A"/>
        </w:tc>
      </w:tr>
      <w:tr w:rsidR="003D7B9A" w:rsidRPr="00B04612" w14:paraId="19E04B9D" w14:textId="77777777" w:rsidTr="004B5449">
        <w:trPr>
          <w:gridAfter w:val="5"/>
          <w:wAfter w:w="302" w:type="dxa"/>
          <w:trHeight w:val="432"/>
          <w:jc w:val="center"/>
        </w:trPr>
        <w:sdt>
          <w:sdtPr>
            <w:id w:val="2122725512"/>
            <w:placeholder>
              <w:docPart w:val="DefaultPlaceholder_-1854013438"/>
            </w:placeholder>
            <w:showingPlcHdr/>
            <w:comboBox>
              <w:listItem w:value="Wählen Sie ein Element aus."/>
            </w:comboBox>
          </w:sdtPr>
          <w:sdtContent>
            <w:tc>
              <w:tcPr>
                <w:tcW w:w="10605" w:type="dxa"/>
                <w:gridSpan w:val="13"/>
                <w:tcBorders>
                  <w:top w:val="single" w:sz="4" w:space="0" w:color="C0C0C0"/>
                  <w:left w:val="nil"/>
                  <w:bottom w:val="nil"/>
                  <w:right w:val="nil"/>
                </w:tcBorders>
                <w:vAlign w:val="center"/>
              </w:tcPr>
              <w:p w14:paraId="7EC2FFE7" w14:textId="41C388B3" w:rsidR="003D7B9A" w:rsidRPr="00B04612" w:rsidRDefault="004B5449" w:rsidP="004B5449">
                <w:pPr>
                  <w:ind w:left="194"/>
                </w:pPr>
                <w:r w:rsidRPr="00C94F8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D7B9A" w:rsidRPr="00B04612" w14:paraId="36A159C7" w14:textId="77777777" w:rsidTr="004B5449">
        <w:trPr>
          <w:gridAfter w:val="5"/>
          <w:wAfter w:w="302" w:type="dxa"/>
          <w:trHeight w:val="360"/>
          <w:jc w:val="center"/>
        </w:trPr>
        <w:tc>
          <w:tcPr>
            <w:tcW w:w="10605" w:type="dxa"/>
            <w:gridSpan w:val="1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CC181E7" w14:textId="2561A265" w:rsidR="003D7B9A" w:rsidRPr="00B04612" w:rsidRDefault="006B663B" w:rsidP="004B5449">
            <w:pPr>
              <w:pStyle w:val="berschrift2"/>
              <w:ind w:left="284"/>
            </w:pPr>
            <w:r>
              <w:t>Daten zu</w:t>
            </w:r>
            <w:r w:rsidR="00AF673F">
              <w:t xml:space="preserve"> den Beteiligten</w:t>
            </w:r>
          </w:p>
        </w:tc>
      </w:tr>
      <w:tr w:rsidR="003D7B9A" w:rsidRPr="00B04612" w14:paraId="087CECCF" w14:textId="77777777" w:rsidTr="004B5449">
        <w:trPr>
          <w:gridAfter w:val="4"/>
          <w:wAfter w:w="296" w:type="dxa"/>
          <w:trHeight w:val="360"/>
          <w:jc w:val="center"/>
        </w:trPr>
        <w:tc>
          <w:tcPr>
            <w:tcW w:w="4124" w:type="dxa"/>
            <w:gridSpan w:val="5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6FDFF7B" w14:textId="620636C5" w:rsidR="003D7B9A" w:rsidRPr="00B04612" w:rsidRDefault="003D7B9A">
            <w:pPr>
              <w:pStyle w:val="berschrift4"/>
              <w:framePr w:hSpace="0" w:wrap="auto" w:vAnchor="margin" w:hAnchor="text" w:xAlign="left" w:yAlign="inline"/>
            </w:pPr>
            <w:bookmarkStart w:id="5" w:name="MinuteItems"/>
            <w:bookmarkStart w:id="6" w:name="_Hlk131155892"/>
            <w:bookmarkEnd w:id="5"/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93F09DF" w14:textId="024F5E6C" w:rsidR="003D7B9A" w:rsidRPr="00B04612" w:rsidRDefault="00F00A51" w:rsidP="00F00A51">
            <w:pPr>
              <w:pStyle w:val="berschrift4"/>
              <w:framePr w:hSpace="0" w:wrap="auto" w:vAnchor="margin" w:hAnchor="text" w:xAlign="left" w:yAlign="inline"/>
              <w:ind w:right="318"/>
            </w:pPr>
            <w:r>
              <w:t xml:space="preserve">NAME; vORNAME          </w:t>
            </w:r>
            <w:r w:rsidR="006B663B">
              <w:t>Adresse</w:t>
            </w:r>
            <w:r w:rsidR="00A76300">
              <w:t xml:space="preserve">    </w:t>
            </w:r>
            <w:r>
              <w:t xml:space="preserve">             geb.am</w:t>
            </w:r>
            <w:r w:rsidR="00A76300">
              <w:t xml:space="preserve">         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26A70FA" w14:textId="5A800740" w:rsidR="003D7B9A" w:rsidRPr="00B04612" w:rsidRDefault="003D7B9A" w:rsidP="00F00A51">
            <w:pPr>
              <w:pStyle w:val="berschrift5"/>
              <w:ind w:left="830" w:hanging="830"/>
            </w:pPr>
          </w:p>
        </w:tc>
      </w:tr>
      <w:tr w:rsidR="004B5449" w:rsidRPr="00B04612" w14:paraId="7AAEB8E8" w14:textId="77777777" w:rsidTr="004B5449">
        <w:trPr>
          <w:gridBefore w:val="2"/>
          <w:wBefore w:w="148" w:type="dxa"/>
          <w:trHeight w:val="360"/>
          <w:jc w:val="center"/>
        </w:trPr>
        <w:tc>
          <w:tcPr>
            <w:tcW w:w="4267" w:type="dxa"/>
            <w:gridSpan w:val="4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716BC8C" w14:textId="77777777" w:rsidR="004B5449" w:rsidRPr="00B04612" w:rsidRDefault="004B5449">
            <w:pPr>
              <w:pStyle w:val="berschrift4"/>
              <w:framePr w:hSpace="0" w:wrap="auto" w:vAnchor="margin" w:hAnchor="text" w:xAlign="left" w:yAlign="inline"/>
            </w:pP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E4C0FEA" w14:textId="77777777" w:rsidR="004B5449" w:rsidRDefault="004B5449" w:rsidP="00F00A51">
            <w:pPr>
              <w:pStyle w:val="berschrift4"/>
              <w:framePr w:hSpace="0" w:wrap="auto" w:vAnchor="margin" w:hAnchor="text" w:xAlign="left" w:yAlign="inline"/>
              <w:ind w:right="318"/>
            </w:pP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70B61AC" w14:textId="77777777" w:rsidR="004B5449" w:rsidRPr="00B04612" w:rsidRDefault="004B5449" w:rsidP="00F00A51">
            <w:pPr>
              <w:pStyle w:val="berschrift5"/>
              <w:ind w:left="830" w:hanging="830"/>
            </w:pPr>
          </w:p>
        </w:tc>
      </w:tr>
      <w:bookmarkEnd w:id="6"/>
      <w:tr w:rsidR="003D7B9A" w:rsidRPr="00B04612" w14:paraId="366E412B" w14:textId="77777777" w:rsidTr="004B5449">
        <w:trPr>
          <w:gridAfter w:val="5"/>
          <w:wAfter w:w="302" w:type="dxa"/>
          <w:trHeight w:val="360"/>
          <w:jc w:val="center"/>
        </w:trPr>
        <w:tc>
          <w:tcPr>
            <w:tcW w:w="396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B956757" w14:textId="62AF4F8C" w:rsidR="003D7B9A" w:rsidRPr="00B04612" w:rsidRDefault="006B663B" w:rsidP="004B5449">
            <w:pPr>
              <w:pStyle w:val="berschriftinGrobuchstaben"/>
              <w:ind w:left="194"/>
            </w:pPr>
            <w:r>
              <w:t>Bitte Daten einfügen</w:t>
            </w:r>
          </w:p>
        </w:tc>
        <w:tc>
          <w:tcPr>
            <w:tcW w:w="6637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AA3989" w14:textId="77777777" w:rsidR="003D7B9A" w:rsidRPr="00B04612" w:rsidRDefault="003D7B9A"/>
        </w:tc>
      </w:tr>
      <w:tr w:rsidR="003D7B9A" w:rsidRPr="00B04612" w14:paraId="6F974B1F" w14:textId="77777777" w:rsidTr="004B5449">
        <w:trPr>
          <w:gridAfter w:val="5"/>
          <w:wAfter w:w="302" w:type="dxa"/>
          <w:trHeight w:val="360"/>
          <w:jc w:val="center"/>
        </w:trPr>
        <w:tc>
          <w:tcPr>
            <w:tcW w:w="10605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C6E6F6" w14:textId="61507B2E" w:rsidR="003D7B9A" w:rsidRPr="00B04612" w:rsidRDefault="00AF673F" w:rsidP="004B5449">
            <w:pPr>
              <w:ind w:left="194"/>
            </w:pPr>
            <w:r>
              <w:t xml:space="preserve">Vollmachtgeber </w:t>
            </w:r>
            <w:r w:rsidR="006B663B">
              <w:t>Nr. 1</w:t>
            </w:r>
          </w:p>
        </w:tc>
      </w:tr>
      <w:tr w:rsidR="003D7B9A" w:rsidRPr="00B04612" w14:paraId="54F7B1EC" w14:textId="77777777" w:rsidTr="004B5449">
        <w:trPr>
          <w:gridAfter w:val="5"/>
          <w:wAfter w:w="302" w:type="dxa"/>
          <w:trHeight w:val="360"/>
          <w:jc w:val="center"/>
        </w:trPr>
        <w:tc>
          <w:tcPr>
            <w:tcW w:w="10605" w:type="dxa"/>
            <w:gridSpan w:val="13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1A29E9B6" w14:textId="7F3FF3B3" w:rsidR="003D7B9A" w:rsidRPr="00B04612" w:rsidRDefault="00AF673F" w:rsidP="004B5449">
            <w:pPr>
              <w:ind w:left="194"/>
            </w:pPr>
            <w:r>
              <w:t xml:space="preserve">Vollmachtgeber </w:t>
            </w:r>
            <w:r w:rsidR="006B663B">
              <w:t>Nr. 2</w:t>
            </w:r>
          </w:p>
        </w:tc>
      </w:tr>
      <w:tr w:rsidR="003D7B9A" w:rsidRPr="00B04612" w14:paraId="1D1AE8E3" w14:textId="77777777" w:rsidTr="004B5449">
        <w:trPr>
          <w:gridAfter w:val="5"/>
          <w:wAfter w:w="302" w:type="dxa"/>
          <w:trHeight w:val="360"/>
          <w:jc w:val="center"/>
        </w:trPr>
        <w:tc>
          <w:tcPr>
            <w:tcW w:w="396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D719D86" w14:textId="7A8BA837" w:rsidR="003D7B9A" w:rsidRPr="00B04612" w:rsidRDefault="003D7B9A" w:rsidP="004B5449">
            <w:pPr>
              <w:pStyle w:val="berschriftinGrobuchstaben"/>
              <w:ind w:left="194"/>
            </w:pPr>
          </w:p>
        </w:tc>
        <w:tc>
          <w:tcPr>
            <w:tcW w:w="6637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B50202" w14:textId="77777777" w:rsidR="003D7B9A" w:rsidRPr="00B04612" w:rsidRDefault="003D7B9A"/>
        </w:tc>
      </w:tr>
      <w:tr w:rsidR="003D7B9A" w:rsidRPr="00B04612" w14:paraId="3970D596" w14:textId="77777777" w:rsidTr="004B5449">
        <w:trPr>
          <w:gridAfter w:val="5"/>
          <w:wAfter w:w="302" w:type="dxa"/>
          <w:trHeight w:val="360"/>
          <w:jc w:val="center"/>
        </w:trPr>
        <w:tc>
          <w:tcPr>
            <w:tcW w:w="10605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64FDFE" w14:textId="4ED4EDF4" w:rsidR="003D7B9A" w:rsidRPr="00B04612" w:rsidRDefault="00AF673F" w:rsidP="004B5449">
            <w:pPr>
              <w:ind w:left="194"/>
            </w:pPr>
            <w:r>
              <w:t xml:space="preserve">Bevollmächtigter </w:t>
            </w:r>
            <w:r w:rsidR="006B663B">
              <w:t xml:space="preserve">Nr. </w:t>
            </w:r>
            <w:r>
              <w:t>1</w:t>
            </w:r>
          </w:p>
        </w:tc>
      </w:tr>
      <w:tr w:rsidR="003D7B9A" w:rsidRPr="00B04612" w14:paraId="05FD5E0A" w14:textId="77777777" w:rsidTr="004B5449">
        <w:trPr>
          <w:gridAfter w:val="5"/>
          <w:wAfter w:w="302" w:type="dxa"/>
          <w:trHeight w:val="360"/>
          <w:jc w:val="center"/>
        </w:trPr>
        <w:tc>
          <w:tcPr>
            <w:tcW w:w="10605" w:type="dxa"/>
            <w:gridSpan w:val="13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38BEACF1" w14:textId="53E2CB27" w:rsidR="003D7B9A" w:rsidRPr="00B04612" w:rsidRDefault="00AF673F" w:rsidP="004B5449">
            <w:pPr>
              <w:ind w:left="194"/>
            </w:pPr>
            <w:r>
              <w:t>Bevollmächtigter Nr. 2</w:t>
            </w:r>
          </w:p>
        </w:tc>
      </w:tr>
      <w:tr w:rsidR="003D7B9A" w:rsidRPr="00B04612" w14:paraId="1B1CFB41" w14:textId="77777777" w:rsidTr="004B5449">
        <w:trPr>
          <w:gridAfter w:val="5"/>
          <w:wAfter w:w="302" w:type="dxa"/>
          <w:trHeight w:val="360"/>
          <w:jc w:val="center"/>
        </w:trPr>
        <w:tc>
          <w:tcPr>
            <w:tcW w:w="396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40D59DB" w14:textId="07E9104F" w:rsidR="003D7B9A" w:rsidRPr="00B04612" w:rsidRDefault="006B663B" w:rsidP="004B5449">
            <w:pPr>
              <w:pStyle w:val="berschriftinGrobuchstaben"/>
              <w:ind w:left="194"/>
            </w:pPr>
            <w:r>
              <w:t>Anmerkungen</w:t>
            </w:r>
          </w:p>
        </w:tc>
        <w:tc>
          <w:tcPr>
            <w:tcW w:w="3764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F3D178C" w14:textId="34630E8D" w:rsidR="003D7B9A" w:rsidRPr="00B04612" w:rsidRDefault="003D7B9A">
            <w:pPr>
              <w:pStyle w:val="berschriftinGrobuchstaben"/>
            </w:pPr>
          </w:p>
        </w:tc>
        <w:tc>
          <w:tcPr>
            <w:tcW w:w="2873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5BD52C5" w14:textId="573207B2" w:rsidR="003D7B9A" w:rsidRPr="00B04612" w:rsidRDefault="003D7B9A">
            <w:pPr>
              <w:pStyle w:val="berschriftinGrobuchstaben"/>
            </w:pPr>
          </w:p>
        </w:tc>
      </w:tr>
      <w:tr w:rsidR="003D7B9A" w:rsidRPr="00B04612" w14:paraId="2CC5B94E" w14:textId="77777777" w:rsidTr="004B5449">
        <w:trPr>
          <w:gridAfter w:val="5"/>
          <w:wAfter w:w="302" w:type="dxa"/>
          <w:trHeight w:val="360"/>
          <w:jc w:val="center"/>
        </w:trPr>
        <w:tc>
          <w:tcPr>
            <w:tcW w:w="39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DF9C1E" w14:textId="5E2C8714" w:rsidR="003D7B9A" w:rsidRPr="00B04612" w:rsidRDefault="00AF673F" w:rsidP="004B5449">
            <w:pPr>
              <w:ind w:left="194"/>
            </w:pPr>
            <w:r>
              <w:t>Rangfolge der Bevollmächtigung (bitte ausfüllen)</w:t>
            </w:r>
          </w:p>
        </w:tc>
        <w:tc>
          <w:tcPr>
            <w:tcW w:w="376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750AE2" w14:textId="77777777" w:rsidR="003D7B9A" w:rsidRPr="00B04612" w:rsidRDefault="003D7B9A"/>
        </w:tc>
        <w:tc>
          <w:tcPr>
            <w:tcW w:w="287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2F4DBA" w14:textId="77777777" w:rsidR="003D7B9A" w:rsidRPr="00B04612" w:rsidRDefault="003D7B9A"/>
        </w:tc>
      </w:tr>
      <w:tr w:rsidR="003D7B9A" w:rsidRPr="00B04612" w14:paraId="73F09B5D" w14:textId="77777777" w:rsidTr="004B5449">
        <w:trPr>
          <w:gridAfter w:val="5"/>
          <w:wAfter w:w="302" w:type="dxa"/>
          <w:trHeight w:val="360"/>
          <w:jc w:val="center"/>
        </w:trPr>
        <w:tc>
          <w:tcPr>
            <w:tcW w:w="39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62ABEB" w14:textId="45A25F32" w:rsidR="003D7B9A" w:rsidRPr="00B04612" w:rsidRDefault="00AF673F" w:rsidP="004B5449">
            <w:pPr>
              <w:ind w:left="194"/>
            </w:pPr>
            <w:bookmarkStart w:id="7" w:name="MinuteTopicSection"/>
            <w:r>
              <w:t>Besonderheiten</w:t>
            </w:r>
          </w:p>
        </w:tc>
        <w:tc>
          <w:tcPr>
            <w:tcW w:w="376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6A3442" w14:textId="53D03A43" w:rsidR="003D7B9A" w:rsidRPr="00B04612" w:rsidRDefault="003D7B9A"/>
        </w:tc>
        <w:tc>
          <w:tcPr>
            <w:tcW w:w="287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63924E" w14:textId="77777777" w:rsidR="003D7B9A" w:rsidRPr="00B04612" w:rsidRDefault="003D7B9A"/>
        </w:tc>
      </w:tr>
      <w:tr w:rsidR="00F00A51" w:rsidRPr="00B04612" w14:paraId="066D1E6A" w14:textId="77777777" w:rsidTr="004B5449">
        <w:trPr>
          <w:gridAfter w:val="4"/>
          <w:wAfter w:w="296" w:type="dxa"/>
          <w:trHeight w:val="360"/>
          <w:jc w:val="center"/>
        </w:trPr>
        <w:tc>
          <w:tcPr>
            <w:tcW w:w="4124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75E1BC4" w14:textId="1021661B" w:rsidR="00F00A51" w:rsidRPr="00B04612" w:rsidRDefault="00F00A51" w:rsidP="004B5449">
            <w:pPr>
              <w:pStyle w:val="berschrift4"/>
              <w:framePr w:hSpace="0" w:wrap="auto" w:vAnchor="margin" w:hAnchor="text" w:xAlign="left" w:yAlign="inline"/>
              <w:ind w:left="194" w:right="-1999"/>
            </w:pPr>
            <w:bookmarkStart w:id="8" w:name="MinuteAdditional"/>
            <w:bookmarkEnd w:id="7"/>
            <w:bookmarkEnd w:id="8"/>
          </w:p>
        </w:tc>
        <w:tc>
          <w:tcPr>
            <w:tcW w:w="4742" w:type="dxa"/>
            <w:gridSpan w:val="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05BD983" w14:textId="59339982" w:rsidR="00F00A51" w:rsidRPr="00B04612" w:rsidRDefault="00F00A51" w:rsidP="00F00A51">
            <w:pPr>
              <w:pStyle w:val="berschrift4"/>
              <w:framePr w:hSpace="0" w:wrap="auto" w:vAnchor="margin" w:hAnchor="text" w:xAlign="left" w:yAlign="inline"/>
            </w:pPr>
            <w:r>
              <w:t xml:space="preserve">NAME; vORNAME          Adresse                 geb.am         </w:t>
            </w:r>
          </w:p>
        </w:tc>
        <w:tc>
          <w:tcPr>
            <w:tcW w:w="1745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EB44FFB" w14:textId="562F7ED7" w:rsidR="00F00A51" w:rsidRPr="00B04612" w:rsidRDefault="00F00A51" w:rsidP="00F00A51">
            <w:pPr>
              <w:pStyle w:val="berschrift5"/>
            </w:pPr>
          </w:p>
        </w:tc>
      </w:tr>
      <w:tr w:rsidR="00F00A51" w:rsidRPr="00B04612" w14:paraId="2AE12E4A" w14:textId="77777777" w:rsidTr="004B5449">
        <w:trPr>
          <w:gridAfter w:val="5"/>
          <w:wAfter w:w="302" w:type="dxa"/>
          <w:trHeight w:val="360"/>
          <w:jc w:val="center"/>
        </w:trPr>
        <w:tc>
          <w:tcPr>
            <w:tcW w:w="396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3346DE6" w14:textId="3648D056" w:rsidR="00F00A51" w:rsidRPr="00B04612" w:rsidRDefault="00F00A51" w:rsidP="004B5449">
            <w:pPr>
              <w:pStyle w:val="berschriftinGrobuchstaben"/>
              <w:ind w:left="194"/>
            </w:pPr>
            <w:r>
              <w:t>Weitere Ersatzbevollmächtigte</w:t>
            </w:r>
          </w:p>
        </w:tc>
        <w:tc>
          <w:tcPr>
            <w:tcW w:w="6637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68DC89" w14:textId="77777777" w:rsidR="00F00A51" w:rsidRPr="00B04612" w:rsidRDefault="00F00A51" w:rsidP="00F00A51"/>
        </w:tc>
      </w:tr>
      <w:tr w:rsidR="00F00A51" w:rsidRPr="00B04612" w14:paraId="3B71C210" w14:textId="77777777" w:rsidTr="004B5449">
        <w:trPr>
          <w:gridAfter w:val="5"/>
          <w:wAfter w:w="302" w:type="dxa"/>
          <w:trHeight w:val="360"/>
          <w:jc w:val="center"/>
        </w:trPr>
        <w:tc>
          <w:tcPr>
            <w:tcW w:w="10605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B9A168" w14:textId="02B1D93D" w:rsidR="00F00A51" w:rsidRPr="00B04612" w:rsidRDefault="00F00A51" w:rsidP="004B5449">
            <w:pPr>
              <w:ind w:left="194"/>
            </w:pPr>
            <w:r>
              <w:t>Ersatzbevollmächtigter 1</w:t>
            </w:r>
          </w:p>
        </w:tc>
      </w:tr>
      <w:tr w:rsidR="00F00A51" w:rsidRPr="00B04612" w14:paraId="175EC6D2" w14:textId="77777777" w:rsidTr="004B5449">
        <w:trPr>
          <w:gridAfter w:val="5"/>
          <w:wAfter w:w="302" w:type="dxa"/>
          <w:trHeight w:val="360"/>
          <w:jc w:val="center"/>
        </w:trPr>
        <w:tc>
          <w:tcPr>
            <w:tcW w:w="10605" w:type="dxa"/>
            <w:gridSpan w:val="13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162EAAE5" w14:textId="443F83F7" w:rsidR="00F00A51" w:rsidRPr="00B04612" w:rsidRDefault="00F00A51" w:rsidP="004B5449">
            <w:pPr>
              <w:ind w:left="194"/>
            </w:pPr>
            <w:r>
              <w:t>Ersatzbevollmächtigter 2</w:t>
            </w:r>
          </w:p>
        </w:tc>
      </w:tr>
      <w:tr w:rsidR="00F00A51" w:rsidRPr="00B04612" w14:paraId="1271E2B5" w14:textId="77777777" w:rsidTr="004B5449">
        <w:trPr>
          <w:gridAfter w:val="5"/>
          <w:wAfter w:w="302" w:type="dxa"/>
          <w:trHeight w:val="115"/>
          <w:jc w:val="center"/>
        </w:trPr>
        <w:tc>
          <w:tcPr>
            <w:tcW w:w="3968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774A43A9" w14:textId="77777777" w:rsidR="00F00A51" w:rsidRPr="00B04612" w:rsidRDefault="00F00A51" w:rsidP="004B5449">
            <w:pPr>
              <w:ind w:left="194"/>
            </w:pPr>
          </w:p>
        </w:tc>
        <w:tc>
          <w:tcPr>
            <w:tcW w:w="3764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7712917E" w14:textId="77777777" w:rsidR="00F00A51" w:rsidRPr="00B04612" w:rsidRDefault="00F00A51" w:rsidP="00F00A51"/>
        </w:tc>
        <w:tc>
          <w:tcPr>
            <w:tcW w:w="2873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1E648C95" w14:textId="77777777" w:rsidR="00F00A51" w:rsidRPr="00B04612" w:rsidRDefault="00F00A51" w:rsidP="00F00A51"/>
        </w:tc>
      </w:tr>
      <w:tr w:rsidR="00F00A51" w:rsidRPr="00B04612" w14:paraId="7B3864CF" w14:textId="77777777" w:rsidTr="004B5449">
        <w:trPr>
          <w:gridAfter w:val="5"/>
          <w:wAfter w:w="302" w:type="dxa"/>
          <w:trHeight w:val="360"/>
          <w:jc w:val="center"/>
        </w:trPr>
        <w:tc>
          <w:tcPr>
            <w:tcW w:w="3259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85B8D3E" w14:textId="77777777" w:rsidR="004B5449" w:rsidRDefault="004B5449" w:rsidP="00F00A51">
            <w:pPr>
              <w:pStyle w:val="berschrift2"/>
              <w:ind w:left="142"/>
              <w:rPr>
                <w:b/>
                <w:bCs/>
              </w:rPr>
            </w:pPr>
          </w:p>
          <w:p w14:paraId="30488635" w14:textId="77777777" w:rsidR="004B5449" w:rsidRDefault="004B5449" w:rsidP="00F00A51">
            <w:pPr>
              <w:pStyle w:val="berschrift2"/>
              <w:ind w:left="142"/>
              <w:rPr>
                <w:b/>
                <w:bCs/>
              </w:rPr>
            </w:pPr>
          </w:p>
          <w:p w14:paraId="36130489" w14:textId="5B463ABF" w:rsidR="00F00A51" w:rsidRPr="00B04612" w:rsidRDefault="00F00A51" w:rsidP="004B5449">
            <w:pPr>
              <w:pStyle w:val="berschrift2"/>
              <w:ind w:left="284" w:right="-1649"/>
            </w:pPr>
            <w:r w:rsidRPr="00AF673F">
              <w:rPr>
                <w:b/>
                <w:bCs/>
              </w:rPr>
              <w:t>Vertragsgegenstand Generalvollmacht</w:t>
            </w:r>
          </w:p>
        </w:tc>
        <w:tc>
          <w:tcPr>
            <w:tcW w:w="5601" w:type="dxa"/>
            <w:gridSpan w:val="7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2A1B9E3" w14:textId="625B6A70" w:rsidR="00F00A51" w:rsidRPr="00B04612" w:rsidRDefault="00F00A51" w:rsidP="00F00A51">
            <w:pPr>
              <w:pStyle w:val="berschrift4"/>
              <w:framePr w:hSpace="0" w:wrap="auto" w:vAnchor="margin" w:hAnchor="text" w:xAlign="left" w:yAlign="inline"/>
            </w:pPr>
          </w:p>
        </w:tc>
        <w:tc>
          <w:tcPr>
            <w:tcW w:w="1745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1650331" w14:textId="680F360F" w:rsidR="00F00A51" w:rsidRPr="00B04612" w:rsidRDefault="00F00A51" w:rsidP="00F00A51">
            <w:pPr>
              <w:pStyle w:val="berschrift5"/>
            </w:pPr>
          </w:p>
        </w:tc>
      </w:tr>
      <w:tr w:rsidR="00F00A51" w:rsidRPr="00B04612" w14:paraId="1E4E52CA" w14:textId="77777777" w:rsidTr="004B5449">
        <w:trPr>
          <w:gridBefore w:val="1"/>
          <w:gridAfter w:val="2"/>
          <w:wBefore w:w="141" w:type="dxa"/>
          <w:wAfter w:w="27" w:type="dxa"/>
          <w:trHeight w:val="360"/>
          <w:jc w:val="center"/>
        </w:trPr>
        <w:tc>
          <w:tcPr>
            <w:tcW w:w="311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D805CA0" w14:textId="35F4AEC8" w:rsidR="00F00A51" w:rsidRPr="00B04612" w:rsidRDefault="00F00A51" w:rsidP="00F00A51">
            <w:pPr>
              <w:pStyle w:val="berschriftinGrobuchstaben"/>
            </w:pPr>
            <w:r>
              <w:t>Bitte eintragen</w:t>
            </w:r>
          </w:p>
        </w:tc>
        <w:tc>
          <w:tcPr>
            <w:tcW w:w="7621" w:type="dxa"/>
            <w:gridSpan w:val="1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6E30AF" w14:textId="5DC0D161" w:rsidR="00F00A51" w:rsidRPr="00B04612" w:rsidRDefault="00F00A51" w:rsidP="00F00A51">
            <w:pPr>
              <w:ind w:left="2880"/>
            </w:pPr>
            <w:r>
              <w:t xml:space="preserve">          Ja                          </w:t>
            </w:r>
          </w:p>
        </w:tc>
      </w:tr>
      <w:tr w:rsidR="00F00A51" w:rsidRPr="00B04612" w14:paraId="26129590" w14:textId="77777777" w:rsidTr="004B5449">
        <w:trPr>
          <w:gridBefore w:val="1"/>
          <w:gridAfter w:val="1"/>
          <w:wBefore w:w="141" w:type="dxa"/>
          <w:wAfter w:w="12" w:type="dxa"/>
          <w:trHeight w:val="360"/>
          <w:jc w:val="center"/>
        </w:trPr>
        <w:tc>
          <w:tcPr>
            <w:tcW w:w="10754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CABF1D" w14:textId="5A2906DC" w:rsidR="00F00A51" w:rsidRPr="00B04612" w:rsidRDefault="00F00A51" w:rsidP="00F00A51">
            <w:r>
              <w:t xml:space="preserve">Vorschlag einer Patientenverfügung erwünscht?                                                        </w:t>
            </w:r>
            <w:sdt>
              <w:sdtPr>
                <w:id w:val="38661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0A51" w:rsidRPr="00B04612" w14:paraId="52737A10" w14:textId="77777777" w:rsidTr="004B5449">
        <w:trPr>
          <w:gridBefore w:val="1"/>
          <w:gridAfter w:val="1"/>
          <w:wBefore w:w="141" w:type="dxa"/>
          <w:wAfter w:w="12" w:type="dxa"/>
          <w:trHeight w:val="360"/>
          <w:jc w:val="center"/>
        </w:trPr>
        <w:tc>
          <w:tcPr>
            <w:tcW w:w="10754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876D28" w14:textId="7B826434" w:rsidR="00F00A51" w:rsidRDefault="00F00A51" w:rsidP="00F00A51">
            <w:r>
              <w:t xml:space="preserve">Bereitschaft zur Organspende erwünscht?                                                                </w:t>
            </w:r>
            <w:sdt>
              <w:sdtPr>
                <w:id w:val="-1322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0A51" w:rsidRPr="00B04612" w14:paraId="59024E0A" w14:textId="77777777" w:rsidTr="004B5449">
        <w:trPr>
          <w:gridBefore w:val="1"/>
          <w:gridAfter w:val="1"/>
          <w:wBefore w:w="141" w:type="dxa"/>
          <w:wAfter w:w="12" w:type="dxa"/>
          <w:trHeight w:val="360"/>
          <w:jc w:val="center"/>
        </w:trPr>
        <w:tc>
          <w:tcPr>
            <w:tcW w:w="10754" w:type="dxa"/>
            <w:gridSpan w:val="1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32008530" w14:textId="0D5C7C0D" w:rsidR="00F00A51" w:rsidRPr="00B04612" w:rsidRDefault="00F00A51" w:rsidP="00F00A51"/>
        </w:tc>
      </w:tr>
      <w:tr w:rsidR="00F00A51" w:rsidRPr="00B04612" w14:paraId="5B31FA76" w14:textId="77777777" w:rsidTr="004B5449">
        <w:trPr>
          <w:gridBefore w:val="1"/>
          <w:gridAfter w:val="2"/>
          <w:wBefore w:w="141" w:type="dxa"/>
          <w:wAfter w:w="27" w:type="dxa"/>
          <w:trHeight w:val="360"/>
          <w:jc w:val="center"/>
        </w:trPr>
        <w:tc>
          <w:tcPr>
            <w:tcW w:w="311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878BA09" w14:textId="42929CB7" w:rsidR="00F00A51" w:rsidRPr="00B04612" w:rsidRDefault="00F00A51" w:rsidP="00F00A51">
            <w:pPr>
              <w:pStyle w:val="berschriftinGrobuchstaben"/>
            </w:pPr>
            <w:r>
              <w:t>Anmerkungen</w:t>
            </w:r>
          </w:p>
        </w:tc>
        <w:tc>
          <w:tcPr>
            <w:tcW w:w="7621" w:type="dxa"/>
            <w:gridSpan w:val="1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85D465" w14:textId="77777777" w:rsidR="00F00A51" w:rsidRPr="00B04612" w:rsidRDefault="00F00A51" w:rsidP="00F00A51"/>
        </w:tc>
      </w:tr>
      <w:tr w:rsidR="00F00A51" w:rsidRPr="00B04612" w14:paraId="03ABDE84" w14:textId="77777777" w:rsidTr="004B5449">
        <w:trPr>
          <w:gridBefore w:val="1"/>
          <w:gridAfter w:val="1"/>
          <w:wBefore w:w="141" w:type="dxa"/>
          <w:wAfter w:w="12" w:type="dxa"/>
          <w:trHeight w:val="360"/>
          <w:jc w:val="center"/>
        </w:trPr>
        <w:tc>
          <w:tcPr>
            <w:tcW w:w="10754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625D8E" w14:textId="77777777" w:rsidR="00F00A51" w:rsidRPr="00B04612" w:rsidRDefault="00F00A51" w:rsidP="00F00A51"/>
        </w:tc>
      </w:tr>
      <w:tr w:rsidR="00F00A51" w:rsidRPr="00B04612" w14:paraId="2E7950D8" w14:textId="77777777" w:rsidTr="004B5449">
        <w:trPr>
          <w:gridBefore w:val="1"/>
          <w:gridAfter w:val="1"/>
          <w:wBefore w:w="141" w:type="dxa"/>
          <w:wAfter w:w="12" w:type="dxa"/>
          <w:trHeight w:val="360"/>
          <w:jc w:val="center"/>
        </w:trPr>
        <w:tc>
          <w:tcPr>
            <w:tcW w:w="10754" w:type="dxa"/>
            <w:gridSpan w:val="1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73841DD4" w14:textId="77777777" w:rsidR="00F00A51" w:rsidRPr="00B04612" w:rsidRDefault="00F00A51" w:rsidP="00F00A51"/>
        </w:tc>
      </w:tr>
      <w:tr w:rsidR="00F00A51" w:rsidRPr="00B04612" w14:paraId="7171847A" w14:textId="77777777" w:rsidTr="004B5449">
        <w:trPr>
          <w:gridBefore w:val="1"/>
          <w:gridAfter w:val="2"/>
          <w:wBefore w:w="141" w:type="dxa"/>
          <w:wAfter w:w="27" w:type="dxa"/>
          <w:trHeight w:val="360"/>
          <w:jc w:val="center"/>
        </w:trPr>
        <w:tc>
          <w:tcPr>
            <w:tcW w:w="311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F1F27A3" w14:textId="63EF4ED0" w:rsidR="00F00A51" w:rsidRPr="00B04612" w:rsidRDefault="00F00A51" w:rsidP="00F00A51">
            <w:pPr>
              <w:pStyle w:val="berschriftinGrobuchstaben"/>
            </w:pPr>
            <w:r>
              <w:t>Frühere Verfügungen</w:t>
            </w:r>
          </w:p>
        </w:tc>
        <w:tc>
          <w:tcPr>
            <w:tcW w:w="4742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94088C1" w14:textId="053D0938" w:rsidR="00F00A51" w:rsidRPr="00B04612" w:rsidRDefault="00F00A51" w:rsidP="00F00A51">
            <w:pPr>
              <w:pStyle w:val="berschriftinGrobuchstaben"/>
            </w:pPr>
            <w:r>
              <w:t xml:space="preserve"> ja</w:t>
            </w:r>
          </w:p>
        </w:tc>
        <w:tc>
          <w:tcPr>
            <w:tcW w:w="2879" w:type="dxa"/>
            <w:gridSpan w:val="7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BCB4DB8" w14:textId="2CE5C983" w:rsidR="00F00A51" w:rsidRPr="00B04612" w:rsidRDefault="00F00A51" w:rsidP="00F00A51">
            <w:pPr>
              <w:pStyle w:val="berschriftinGrobuchstaben"/>
            </w:pPr>
            <w:r>
              <w:t>nein</w:t>
            </w:r>
          </w:p>
        </w:tc>
      </w:tr>
      <w:tr w:rsidR="00F00A51" w:rsidRPr="00B04612" w14:paraId="6C4A8AAB" w14:textId="77777777" w:rsidTr="004B5449">
        <w:trPr>
          <w:gridBefore w:val="1"/>
          <w:gridAfter w:val="2"/>
          <w:wBefore w:w="141" w:type="dxa"/>
          <w:wAfter w:w="27" w:type="dxa"/>
          <w:trHeight w:val="360"/>
          <w:jc w:val="center"/>
        </w:trPr>
        <w:tc>
          <w:tcPr>
            <w:tcW w:w="31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F4273F" w14:textId="0950F6A1" w:rsidR="00F00A51" w:rsidRPr="00B04612" w:rsidRDefault="00F00A51" w:rsidP="00F00A51">
            <w:r>
              <w:t xml:space="preserve">Ich/ wir haben bereits eine </w:t>
            </w:r>
            <w:r w:rsidRPr="00AF673F">
              <w:t>General- und Vorsorgevollmacht</w:t>
            </w:r>
            <w:r>
              <w:t xml:space="preserve"> erteilt.</w:t>
            </w:r>
          </w:p>
        </w:tc>
        <w:sdt>
          <w:sdtPr>
            <w:id w:val="-62407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2" w:type="dxa"/>
                <w:gridSpan w:val="6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73925727" w14:textId="5F1110CD" w:rsidR="00F00A51" w:rsidRPr="00B04612" w:rsidRDefault="00F00A51" w:rsidP="00F00A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082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9" w:type="dxa"/>
                <w:gridSpan w:val="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50266702" w14:textId="2AC3DBAC" w:rsidR="00F00A51" w:rsidRPr="00B04612" w:rsidRDefault="00F00A51" w:rsidP="00F00A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0A51" w:rsidRPr="00B04612" w14:paraId="172601EB" w14:textId="77777777" w:rsidTr="004B5449">
        <w:trPr>
          <w:gridBefore w:val="1"/>
          <w:gridAfter w:val="2"/>
          <w:wBefore w:w="141" w:type="dxa"/>
          <w:wAfter w:w="27" w:type="dxa"/>
          <w:trHeight w:val="360"/>
          <w:jc w:val="center"/>
        </w:trPr>
        <w:tc>
          <w:tcPr>
            <w:tcW w:w="31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B6C540" w14:textId="5502194D" w:rsidR="00F00A51" w:rsidRPr="00B04612" w:rsidRDefault="00F00A51" w:rsidP="00F00A51">
            <w:r>
              <w:t>Verwahrung im Vorsorgeregister</w:t>
            </w:r>
          </w:p>
        </w:tc>
        <w:sdt>
          <w:sdtPr>
            <w:id w:val="182338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2" w:type="dxa"/>
                <w:gridSpan w:val="6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38B9D6EE" w14:textId="48FA2B98" w:rsidR="00F00A51" w:rsidRPr="00B04612" w:rsidRDefault="00F00A51" w:rsidP="00F00A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662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9" w:type="dxa"/>
                <w:gridSpan w:val="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4C774885" w14:textId="1C725283" w:rsidR="00F00A51" w:rsidRPr="00B04612" w:rsidRDefault="00F00A51" w:rsidP="00F00A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0A51" w:rsidRPr="00B04612" w14:paraId="11F3AC5F" w14:textId="77777777" w:rsidTr="004B5449">
        <w:trPr>
          <w:gridAfter w:val="4"/>
          <w:wAfter w:w="296" w:type="dxa"/>
          <w:trHeight w:val="56"/>
          <w:jc w:val="center"/>
        </w:trPr>
        <w:tc>
          <w:tcPr>
            <w:tcW w:w="10611" w:type="dxa"/>
            <w:gridSpan w:val="14"/>
            <w:tcBorders>
              <w:top w:val="single" w:sz="4" w:space="0" w:color="C0C0C0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824418E" w14:textId="77777777" w:rsidR="00F00A51" w:rsidRPr="00B04612" w:rsidRDefault="00F00A51" w:rsidP="00F00A51"/>
        </w:tc>
      </w:tr>
    </w:tbl>
    <w:p w14:paraId="736BF8BC" w14:textId="77777777" w:rsidR="004B5449" w:rsidRDefault="004B5449" w:rsidP="00F00A51">
      <w:pPr>
        <w:pStyle w:val="Bodytext40"/>
        <w:shd w:val="clear" w:color="auto" w:fill="auto"/>
        <w:spacing w:line="298" w:lineRule="exact"/>
        <w:ind w:left="-851" w:right="200"/>
        <w:jc w:val="both"/>
        <w:rPr>
          <w:rFonts w:ascii="Tahoma" w:eastAsia="Times New Roman" w:hAnsi="Tahoma" w:cs="Tahoma"/>
          <w:b w:val="0"/>
          <w:bCs w:val="0"/>
          <w:spacing w:val="4"/>
          <w:sz w:val="16"/>
          <w:szCs w:val="16"/>
          <w:lang w:val="de-DE" w:eastAsia="de-DE"/>
        </w:rPr>
      </w:pPr>
    </w:p>
    <w:p w14:paraId="73B9F166" w14:textId="77777777" w:rsidR="004B5449" w:rsidRDefault="004B5449" w:rsidP="00F00A51">
      <w:pPr>
        <w:pStyle w:val="Bodytext40"/>
        <w:shd w:val="clear" w:color="auto" w:fill="auto"/>
        <w:spacing w:line="298" w:lineRule="exact"/>
        <w:ind w:left="-851" w:right="200"/>
        <w:jc w:val="both"/>
        <w:rPr>
          <w:rFonts w:ascii="Tahoma" w:eastAsia="Times New Roman" w:hAnsi="Tahoma" w:cs="Tahoma"/>
          <w:b w:val="0"/>
          <w:bCs w:val="0"/>
          <w:spacing w:val="4"/>
          <w:sz w:val="16"/>
          <w:szCs w:val="16"/>
          <w:lang w:val="de-DE" w:eastAsia="de-DE"/>
        </w:rPr>
      </w:pPr>
    </w:p>
    <w:p w14:paraId="5A6B800E" w14:textId="10324627" w:rsidR="006B663B" w:rsidRPr="006B663B" w:rsidRDefault="006B663B" w:rsidP="00F00A51">
      <w:pPr>
        <w:pStyle w:val="Bodytext40"/>
        <w:shd w:val="clear" w:color="auto" w:fill="auto"/>
        <w:spacing w:line="298" w:lineRule="exact"/>
        <w:ind w:left="-851" w:right="200"/>
        <w:jc w:val="both"/>
        <w:rPr>
          <w:rFonts w:ascii="Tahoma" w:eastAsia="Times New Roman" w:hAnsi="Tahoma" w:cs="Tahoma"/>
          <w:b w:val="0"/>
          <w:bCs w:val="0"/>
          <w:spacing w:val="4"/>
          <w:sz w:val="16"/>
          <w:szCs w:val="16"/>
          <w:lang w:val="de-DE" w:eastAsia="de-DE"/>
        </w:rPr>
      </w:pPr>
      <w:r w:rsidRPr="006B663B">
        <w:rPr>
          <w:rFonts w:ascii="Tahoma" w:eastAsia="Times New Roman" w:hAnsi="Tahoma" w:cs="Tahoma"/>
          <w:b w:val="0"/>
          <w:bCs w:val="0"/>
          <w:spacing w:val="4"/>
          <w:sz w:val="16"/>
          <w:szCs w:val="16"/>
          <w:lang w:val="de-DE" w:eastAsia="de-DE"/>
        </w:rPr>
        <w:t>Zum weiteren Ablauf:</w:t>
      </w:r>
    </w:p>
    <w:p w14:paraId="691C7BB0" w14:textId="77777777" w:rsidR="006B663B" w:rsidRPr="006B663B" w:rsidRDefault="006B663B" w:rsidP="006B663B">
      <w:pPr>
        <w:spacing w:line="298" w:lineRule="exact"/>
        <w:ind w:right="200"/>
        <w:jc w:val="both"/>
      </w:pPr>
    </w:p>
    <w:p w14:paraId="04C210A4" w14:textId="77777777" w:rsidR="006B663B" w:rsidRPr="006B663B" w:rsidRDefault="006B663B" w:rsidP="00F00A51">
      <w:pPr>
        <w:pStyle w:val="Listenabsatz"/>
        <w:widowControl w:val="0"/>
        <w:numPr>
          <w:ilvl w:val="0"/>
          <w:numId w:val="2"/>
        </w:numPr>
        <w:spacing w:after="542" w:line="250" w:lineRule="exact"/>
        <w:jc w:val="both"/>
      </w:pPr>
      <w:r w:rsidRPr="006B663B">
        <w:t xml:space="preserve">Bitte senden Sie diesen Fragebogen/Auftrag per E-Mail an </w:t>
      </w:r>
      <w:hyperlink r:id="rId9" w:history="1">
        <w:r w:rsidRPr="006B663B">
          <w:t>info@notarin-dr-haselbauer.de</w:t>
        </w:r>
      </w:hyperlink>
      <w:r w:rsidRPr="006B663B">
        <w:t xml:space="preserve"> oder per Post an Notarin Dr.– Ing. Sabine Haselbauer </w:t>
      </w:r>
      <w:proofErr w:type="spellStart"/>
      <w:r w:rsidRPr="006B663B">
        <w:t>Schillstraße</w:t>
      </w:r>
      <w:proofErr w:type="spellEnd"/>
      <w:r w:rsidRPr="006B663B">
        <w:t xml:space="preserve"> 10, 10785 Berlin</w:t>
      </w:r>
    </w:p>
    <w:p w14:paraId="2405272A" w14:textId="77777777" w:rsidR="006B663B" w:rsidRPr="006B663B" w:rsidRDefault="006B663B" w:rsidP="00F00A51">
      <w:pPr>
        <w:pStyle w:val="Listenabsatz"/>
        <w:widowControl w:val="0"/>
        <w:numPr>
          <w:ilvl w:val="0"/>
          <w:numId w:val="2"/>
        </w:numPr>
        <w:spacing w:after="542" w:line="250" w:lineRule="exact"/>
        <w:jc w:val="both"/>
      </w:pPr>
      <w:r w:rsidRPr="006B663B">
        <w:t>Wir fertigen sodann einen Entwurf, der Ihnen per Mail zugeht.</w:t>
      </w:r>
    </w:p>
    <w:p w14:paraId="74BC49F3" w14:textId="77777777" w:rsidR="006B663B" w:rsidRPr="006B663B" w:rsidRDefault="006B663B" w:rsidP="00F00A51">
      <w:pPr>
        <w:pStyle w:val="Listenabsatz"/>
        <w:widowControl w:val="0"/>
        <w:numPr>
          <w:ilvl w:val="0"/>
          <w:numId w:val="2"/>
        </w:numPr>
        <w:spacing w:after="121" w:line="250" w:lineRule="exact"/>
        <w:jc w:val="both"/>
      </w:pPr>
      <w:r w:rsidRPr="006B663B">
        <w:t>Anschließend vereinbaren wir einen Termin zur Beurkundung; bitte bringen Sie einen gültigen Personalausweis oder Reisepass zum Notartermin mit.</w:t>
      </w:r>
    </w:p>
    <w:p w14:paraId="71EAFA77" w14:textId="77777777" w:rsidR="006B663B" w:rsidRPr="006B663B" w:rsidRDefault="006B663B" w:rsidP="00F00A51">
      <w:pPr>
        <w:pStyle w:val="Listenabsatz"/>
        <w:widowControl w:val="0"/>
        <w:numPr>
          <w:ilvl w:val="0"/>
          <w:numId w:val="2"/>
        </w:numPr>
        <w:spacing w:after="121" w:line="250" w:lineRule="exact"/>
        <w:jc w:val="both"/>
      </w:pPr>
      <w:r w:rsidRPr="006B663B">
        <w:t xml:space="preserve">Unser Büro befindet sich in der </w:t>
      </w:r>
      <w:proofErr w:type="spellStart"/>
      <w:r w:rsidRPr="006B663B">
        <w:t>Schillstrasse</w:t>
      </w:r>
      <w:proofErr w:type="spellEnd"/>
      <w:r w:rsidRPr="006B663B">
        <w:t xml:space="preserve"> 10, 10785 Berlin, 2.OG rechts (Aufzug vorhanden).</w:t>
      </w:r>
    </w:p>
    <w:p w14:paraId="5E97A389" w14:textId="77777777" w:rsidR="006B663B" w:rsidRPr="006B663B" w:rsidRDefault="006B663B" w:rsidP="00F00A51">
      <w:pPr>
        <w:spacing w:after="121" w:line="250" w:lineRule="exact"/>
        <w:ind w:left="-851"/>
        <w:jc w:val="both"/>
      </w:pPr>
    </w:p>
    <w:p w14:paraId="7A69A5CB" w14:textId="77777777" w:rsidR="006B663B" w:rsidRPr="002601E1" w:rsidRDefault="006B663B" w:rsidP="00F00A51">
      <w:pPr>
        <w:spacing w:after="542" w:line="250" w:lineRule="exact"/>
        <w:ind w:left="-85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0CDEDB3" w14:textId="77777777" w:rsidR="003D7B9A" w:rsidRPr="00B04612" w:rsidRDefault="003D7B9A"/>
    <w:sectPr w:rsidR="003D7B9A" w:rsidRPr="00B04612" w:rsidSect="004B5449">
      <w:pgSz w:w="11907" w:h="16839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23B3C"/>
    <w:multiLevelType w:val="hybridMultilevel"/>
    <w:tmpl w:val="7B1A25B8"/>
    <w:lvl w:ilvl="0" w:tplc="0407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58463ABD"/>
    <w:multiLevelType w:val="hybridMultilevel"/>
    <w:tmpl w:val="68B8CE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4581">
    <w:abstractNumId w:val="1"/>
  </w:num>
  <w:num w:numId="2" w16cid:durableId="9129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9A2BC3B-A198-44B0-B9FC-85A232AA0DE5}"/>
    <w:docVar w:name="dgnword-eventsink" w:val="432743864"/>
  </w:docVars>
  <w:rsids>
    <w:rsidRoot w:val="006B663B"/>
    <w:rsid w:val="001B6732"/>
    <w:rsid w:val="002A2BB1"/>
    <w:rsid w:val="00376D9C"/>
    <w:rsid w:val="003D7B9A"/>
    <w:rsid w:val="004B5449"/>
    <w:rsid w:val="005A4002"/>
    <w:rsid w:val="006B663B"/>
    <w:rsid w:val="008D7C15"/>
    <w:rsid w:val="00A27D78"/>
    <w:rsid w:val="00A76300"/>
    <w:rsid w:val="00AB243E"/>
    <w:rsid w:val="00AF673F"/>
    <w:rsid w:val="00B04612"/>
    <w:rsid w:val="00E36184"/>
    <w:rsid w:val="00EB1919"/>
    <w:rsid w:val="00F00A51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A2949"/>
  <w15:docId w15:val="{D7FC2CE3-DDE5-48F6-8E8F-3BE34323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 w:cs="Tahoma"/>
      <w:spacing w:val="4"/>
      <w:sz w:val="16"/>
      <w:szCs w:val="16"/>
      <w:lang w:val="de-DE" w:eastAsia="de-DE"/>
    </w:rPr>
  </w:style>
  <w:style w:type="paragraph" w:styleId="berschrift1">
    <w:name w:val="heading 1"/>
    <w:basedOn w:val="Standard"/>
    <w:next w:val="Standard"/>
    <w:qFormat/>
    <w:pPr>
      <w:outlineLvl w:val="0"/>
    </w:pPr>
    <w:rPr>
      <w:sz w:val="40"/>
      <w:szCs w:val="40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4"/>
      <w:szCs w:val="24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caps/>
      <w:color w:val="999999"/>
      <w:sz w:val="32"/>
      <w:szCs w:val="32"/>
    </w:rPr>
  </w:style>
  <w:style w:type="paragraph" w:styleId="berschrift4">
    <w:name w:val="heading 4"/>
    <w:basedOn w:val="Standard"/>
    <w:next w:val="Standard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berschrift5">
    <w:name w:val="heading 5"/>
    <w:basedOn w:val="Standard"/>
    <w:next w:val="Standard"/>
    <w:qFormat/>
    <w:pPr>
      <w:jc w:val="right"/>
      <w:outlineLvl w:val="4"/>
    </w:pPr>
    <w:rPr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</w:style>
  <w:style w:type="paragraph" w:customStyle="1" w:styleId="berschriftinGrobuchstaben">
    <w:name w:val="Überschrift in Großbuchstaben"/>
    <w:basedOn w:val="Standard"/>
    <w:rPr>
      <w:b/>
      <w:caps/>
      <w:color w:val="808080"/>
      <w:sz w:val="14"/>
      <w:szCs w:val="14"/>
      <w:lang w:bidi="de-DE"/>
    </w:rPr>
  </w:style>
  <w:style w:type="table" w:customStyle="1" w:styleId="NormaleTabelle1">
    <w:name w:val="Normale Tabel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B663B"/>
    <w:rPr>
      <w:color w:val="808080"/>
    </w:rPr>
  </w:style>
  <w:style w:type="character" w:customStyle="1" w:styleId="Bodytext4">
    <w:name w:val="Body text (4)_"/>
    <w:basedOn w:val="Absatz-Standardschriftart"/>
    <w:link w:val="Bodytext40"/>
    <w:rsid w:val="006B663B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Standard"/>
    <w:link w:val="Bodytext4"/>
    <w:rsid w:val="006B663B"/>
    <w:pPr>
      <w:widowControl w:val="0"/>
      <w:shd w:val="clear" w:color="auto" w:fill="FFFFFF"/>
      <w:spacing w:line="403" w:lineRule="exact"/>
    </w:pPr>
    <w:rPr>
      <w:rFonts w:ascii="Arial" w:eastAsia="Arial" w:hAnsi="Arial" w:cs="Arial"/>
      <w:b/>
      <w:bCs/>
      <w:spacing w:val="0"/>
      <w:sz w:val="22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F0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notarin-dr-haselbauer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tzungsprotokoll%20(formel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5F122-ABEC-49B4-8B28-12620EDEE8B5}"/>
      </w:docPartPr>
      <w:docPartBody>
        <w:p w:rsidR="00533947" w:rsidRDefault="00D43906">
          <w:r w:rsidRPr="00C94F8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06"/>
    <w:rsid w:val="00404A19"/>
    <w:rsid w:val="00533947"/>
    <w:rsid w:val="006D4A02"/>
    <w:rsid w:val="00D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3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 xsi:nil="true"/>
    <APEditor xmlns="f105ad54-119a-4495-aa55-0e28b6b4ad2f">
      <UserInfo>
        <DisplayName/>
        <AccountId xsi:nil="true"/>
        <AccountType/>
      </UserInfo>
    </APEditor>
    <UALocComments xmlns="f105ad54-119a-4495-aa55-0e28b6b4ad2f">2007 Template UpLeveling Do Not HandOff</UALocComments>
    <IntlLangReviewDate xmlns="f105ad54-119a-4495-aa55-0e28b6b4ad2f" xsi:nil="true"/>
    <PublishStatusLookup xmlns="f105ad54-119a-4495-aa55-0e28b6b4ad2f">
      <Value>557448</Value>
      <Value>557450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OfficeOnline,OfficeOnlineVNext</PublishTargets>
    <AcquiredFrom xmlns="f105ad54-119a-4495-aa55-0e28b6b4ad2f">Internal MS</AcquiredFrom>
    <AssetStart xmlns="f105ad54-119a-4495-aa55-0e28b6b4ad2f">2011-12-21T17:44:00+00:00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>Complete</TemplateStatus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TP102806289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729966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LocMarketGroupTiers2 xmlns="f105ad54-119a-4495-aa55-0e28b6b4ad2f">,t:Tier 1,t:Tier 2,t:Tier 3,</LocMarketGroupTiers2>
    <APAuthor xmlns="f105ad54-119a-4495-aa55-0e28b6b4ad2f">
      <UserInfo>
        <DisplayName/>
        <AccountId>1928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E6DAD9-7C15-4637-9C99-2DAB47553F08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customXml/itemProps2.xml><?xml version="1.0" encoding="utf-8"?>
<ds:datastoreItem xmlns:ds="http://schemas.openxmlformats.org/officeDocument/2006/customXml" ds:itemID="{6140E6FE-B73D-4294-A227-12C67549A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118CF-EFDE-4F70-9A6C-9B9F6EF54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Sitzungsprotokoll (formell)</Template>
  <TotalTime>0</TotalTime>
  <Pages>2</Pages>
  <Words>253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Name der Besprechung</vt:lpstr>
    </vt:vector>
  </TitlesOfParts>
  <Manager/>
  <Company>Microsoft Corporation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Sabine</cp:lastModifiedBy>
  <cp:revision>2</cp:revision>
  <cp:lastPrinted>2023-03-31T09:59:00Z</cp:lastPrinted>
  <dcterms:created xsi:type="dcterms:W3CDTF">2023-03-31T11:55:00Z</dcterms:created>
  <dcterms:modified xsi:type="dcterms:W3CDTF">2023-03-31T11:55:00Z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13809200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