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AD42" w14:textId="07187E5F" w:rsidR="006B663B" w:rsidRDefault="006B663B"/>
    <w:p w14:paraId="51B4A654" w14:textId="1A5DB79D" w:rsidR="006B663B" w:rsidRDefault="006B663B"/>
    <w:p w14:paraId="1859C65F" w14:textId="471BF72A" w:rsidR="006B663B" w:rsidRDefault="006B663B"/>
    <w:p w14:paraId="16E5D922" w14:textId="0AC79CC9" w:rsidR="006B663B" w:rsidRDefault="006B663B"/>
    <w:p w14:paraId="32832983" w14:textId="43C9ADDE" w:rsidR="006B663B" w:rsidRPr="006B663B" w:rsidRDefault="006B663B" w:rsidP="006B663B">
      <w:pPr>
        <w:rPr>
          <w:rFonts w:ascii="Calibri" w:eastAsia="Calibri" w:hAnsi="Calibri" w:cs="Calibri"/>
          <w:b/>
          <w:bCs/>
          <w:noProof/>
          <w:spacing w:val="0"/>
          <w:sz w:val="22"/>
          <w:szCs w:val="22"/>
        </w:rPr>
      </w:pPr>
      <w:bookmarkStart w:id="0" w:name="_Hlk125465345"/>
      <w:r w:rsidRPr="006B663B">
        <w:rPr>
          <w:rFonts w:ascii="Calibri" w:eastAsia="Calibri" w:hAnsi="Calibri" w:cs="Calibri"/>
          <w:b/>
          <w:bCs/>
          <w:noProof/>
          <w:spacing w:val="0"/>
          <w:sz w:val="22"/>
          <w:szCs w:val="22"/>
        </w:rPr>
        <w:tab/>
      </w:r>
      <w:r w:rsidRPr="006B663B">
        <w:rPr>
          <w:rFonts w:ascii="Calibri" w:eastAsia="Calibri" w:hAnsi="Calibri" w:cs="Calibri"/>
          <w:b/>
          <w:bCs/>
          <w:noProof/>
          <w:spacing w:val="0"/>
          <w:sz w:val="22"/>
          <w:szCs w:val="22"/>
        </w:rPr>
        <w:tab/>
      </w:r>
      <w:r w:rsidRPr="006B663B">
        <w:rPr>
          <w:rFonts w:ascii="Calibri" w:eastAsia="Calibri" w:hAnsi="Calibri" w:cs="Calibri"/>
          <w:b/>
          <w:bCs/>
          <w:noProof/>
          <w:spacing w:val="0"/>
          <w:sz w:val="22"/>
          <w:szCs w:val="22"/>
        </w:rPr>
        <w:tab/>
      </w:r>
      <w:r w:rsidRPr="006B663B">
        <w:rPr>
          <w:rFonts w:ascii="Calibri" w:eastAsia="Calibri" w:hAnsi="Calibri" w:cs="Calibri"/>
          <w:b/>
          <w:bCs/>
          <w:noProof/>
          <w:spacing w:val="0"/>
          <w:sz w:val="22"/>
          <w:szCs w:val="22"/>
        </w:rPr>
        <w:tab/>
      </w:r>
      <w:r w:rsidRPr="006B663B">
        <w:rPr>
          <w:rFonts w:ascii="Calibri" w:eastAsia="Calibri" w:hAnsi="Calibri" w:cs="Calibri"/>
          <w:b/>
          <w:bCs/>
          <w:noProof/>
          <w:spacing w:val="0"/>
          <w:sz w:val="22"/>
          <w:szCs w:val="22"/>
        </w:rPr>
        <w:tab/>
      </w:r>
    </w:p>
    <w:p w14:paraId="6CDC5783" w14:textId="0CEDE022" w:rsidR="006B663B" w:rsidRPr="006B663B" w:rsidRDefault="006B663B" w:rsidP="006B663B">
      <w:pPr>
        <w:rPr>
          <w:rFonts w:ascii="Calibri" w:eastAsia="Calibri" w:hAnsi="Calibri" w:cs="Calibri"/>
          <w:b/>
          <w:bCs/>
          <w:noProof/>
          <w:spacing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83D948" wp14:editId="238DAB35">
                <wp:simplePos x="0" y="0"/>
                <wp:positionH relativeFrom="column">
                  <wp:posOffset>4006850</wp:posOffset>
                </wp:positionH>
                <wp:positionV relativeFrom="paragraph">
                  <wp:posOffset>106680</wp:posOffset>
                </wp:positionV>
                <wp:extent cx="2512060" cy="1114425"/>
                <wp:effectExtent l="0" t="0" r="0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06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B690C8" w14:textId="77777777" w:rsidR="006B663B" w:rsidRPr="00E36184" w:rsidRDefault="006B663B" w:rsidP="006B663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36184">
                              <w:rPr>
                                <w:sz w:val="22"/>
                                <w:szCs w:val="22"/>
                              </w:rPr>
                              <w:t>Schillstraße</w:t>
                            </w:r>
                            <w:proofErr w:type="spellEnd"/>
                            <w:r w:rsidRPr="00E36184">
                              <w:rPr>
                                <w:sz w:val="22"/>
                                <w:szCs w:val="22"/>
                              </w:rPr>
                              <w:t xml:space="preserve"> 10, 10785 Berlin </w:t>
                            </w:r>
                          </w:p>
                          <w:p w14:paraId="26DD2E56" w14:textId="77777777" w:rsidR="006B663B" w:rsidRPr="00E36184" w:rsidRDefault="006B663B" w:rsidP="006B663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36184">
                              <w:rPr>
                                <w:sz w:val="22"/>
                                <w:szCs w:val="22"/>
                              </w:rPr>
                              <w:t>Tel.: 030/ 609 44 309</w:t>
                            </w:r>
                          </w:p>
                          <w:p w14:paraId="0E475F74" w14:textId="77777777" w:rsidR="006B663B" w:rsidRPr="00E36184" w:rsidRDefault="006B663B" w:rsidP="006B663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36184">
                              <w:rPr>
                                <w:sz w:val="22"/>
                                <w:szCs w:val="22"/>
                              </w:rPr>
                              <w:t>info@notarin-dr-haselbauer.de</w:t>
                            </w:r>
                          </w:p>
                          <w:p w14:paraId="6325A02F" w14:textId="77777777" w:rsidR="006B663B" w:rsidRPr="00E36184" w:rsidRDefault="006B663B" w:rsidP="00E361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36184">
                              <w:rPr>
                                <w:sz w:val="22"/>
                                <w:szCs w:val="22"/>
                              </w:rPr>
                              <w:t>www.notarin-dr-haselbauer.de</w:t>
                            </w:r>
                          </w:p>
                          <w:p w14:paraId="357F0A02" w14:textId="77777777" w:rsidR="006B663B" w:rsidRPr="006B663B" w:rsidRDefault="006B663B" w:rsidP="006B663B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noProof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5AFCDE2" w14:textId="77777777" w:rsidR="006B663B" w:rsidRPr="006B663B" w:rsidRDefault="006B663B" w:rsidP="006B663B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noProof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47A4B2B" w14:textId="77777777" w:rsidR="006B663B" w:rsidRPr="006B663B" w:rsidRDefault="006B663B" w:rsidP="006B663B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noProof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2A271F6" w14:textId="77777777" w:rsidR="006B663B" w:rsidRPr="006B663B" w:rsidRDefault="006B663B" w:rsidP="006B663B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noProof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CFAACD4" w14:textId="77777777" w:rsidR="006B663B" w:rsidRPr="006B663B" w:rsidRDefault="006B663B" w:rsidP="006B663B">
                            <w:pPr>
                              <w:rPr>
                                <w:rFonts w:ascii="Calibri" w:eastAsia="Calibri" w:hAnsi="Calibri" w:cs="Calibri"/>
                                <w:b/>
                                <w:bCs/>
                                <w:noProof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7C51F48" w14:textId="77777777" w:rsidR="006B663B" w:rsidRPr="006B663B" w:rsidRDefault="006B663B" w:rsidP="006B663B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3D94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5.5pt;margin-top:8.4pt;width:197.8pt;height:87.7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" stroked="f">
                <v:textbox>
                  <w:txbxContent>
                    <w:p w14:paraId="70B690C8" w14:textId="77777777" w:rsidR="006B663B" w:rsidRPr="00E36184" w:rsidRDefault="006B663B" w:rsidP="006B663B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E36184">
                        <w:rPr>
                          <w:sz w:val="22"/>
                          <w:szCs w:val="22"/>
                        </w:rPr>
                        <w:t>Schillstraße</w:t>
                      </w:r>
                      <w:proofErr w:type="spellEnd"/>
                      <w:r w:rsidRPr="00E36184">
                        <w:rPr>
                          <w:sz w:val="22"/>
                          <w:szCs w:val="22"/>
                        </w:rPr>
                        <w:t xml:space="preserve"> 10, 10785 Berlin </w:t>
                      </w:r>
                    </w:p>
                    <w:p w14:paraId="26DD2E56" w14:textId="77777777" w:rsidR="006B663B" w:rsidRPr="00E36184" w:rsidRDefault="006B663B" w:rsidP="006B663B">
                      <w:pPr>
                        <w:rPr>
                          <w:sz w:val="22"/>
                          <w:szCs w:val="22"/>
                        </w:rPr>
                      </w:pPr>
                      <w:r w:rsidRPr="00E36184">
                        <w:rPr>
                          <w:sz w:val="22"/>
                          <w:szCs w:val="22"/>
                        </w:rPr>
                        <w:t>Tel.: 030/ 609 44 309</w:t>
                      </w:r>
                    </w:p>
                    <w:p w14:paraId="0E475F74" w14:textId="77777777" w:rsidR="006B663B" w:rsidRPr="00E36184" w:rsidRDefault="006B663B" w:rsidP="006B663B">
                      <w:pPr>
                        <w:rPr>
                          <w:sz w:val="22"/>
                          <w:szCs w:val="22"/>
                        </w:rPr>
                      </w:pPr>
                      <w:r w:rsidRPr="00E36184">
                        <w:rPr>
                          <w:sz w:val="22"/>
                          <w:szCs w:val="22"/>
                        </w:rPr>
                        <w:t>info@notarin-dr-haselbauer.de</w:t>
                      </w:r>
                    </w:p>
                    <w:p w14:paraId="6325A02F" w14:textId="77777777" w:rsidR="006B663B" w:rsidRPr="00E36184" w:rsidRDefault="006B663B" w:rsidP="00E36184">
                      <w:pPr>
                        <w:rPr>
                          <w:sz w:val="22"/>
                          <w:szCs w:val="22"/>
                        </w:rPr>
                      </w:pPr>
                      <w:r w:rsidRPr="00E36184">
                        <w:rPr>
                          <w:sz w:val="22"/>
                          <w:szCs w:val="22"/>
                        </w:rPr>
                        <w:t>www.notarin-dr-haselbauer.de</w:t>
                      </w:r>
                    </w:p>
                    <w:p w14:paraId="357F0A02" w14:textId="77777777" w:rsidR="006B663B" w:rsidRPr="006B663B" w:rsidRDefault="006B663B" w:rsidP="006B663B">
                      <w:pPr>
                        <w:rPr>
                          <w:rFonts w:ascii="Calibri" w:eastAsia="Calibri" w:hAnsi="Calibri" w:cs="Calibri"/>
                          <w:b/>
                          <w:bCs/>
                          <w:noProof/>
                          <w:color w:val="000000"/>
                          <w:sz w:val="22"/>
                          <w:szCs w:val="22"/>
                        </w:rPr>
                      </w:pPr>
                    </w:p>
                    <w:p w14:paraId="65AFCDE2" w14:textId="77777777" w:rsidR="006B663B" w:rsidRPr="006B663B" w:rsidRDefault="006B663B" w:rsidP="006B663B">
                      <w:pPr>
                        <w:rPr>
                          <w:rFonts w:ascii="Calibri" w:eastAsia="Calibri" w:hAnsi="Calibri" w:cs="Calibri"/>
                          <w:b/>
                          <w:bCs/>
                          <w:noProof/>
                          <w:color w:val="000000"/>
                          <w:sz w:val="22"/>
                          <w:szCs w:val="22"/>
                        </w:rPr>
                      </w:pPr>
                    </w:p>
                    <w:p w14:paraId="247A4B2B" w14:textId="77777777" w:rsidR="006B663B" w:rsidRPr="006B663B" w:rsidRDefault="006B663B" w:rsidP="006B663B">
                      <w:pPr>
                        <w:rPr>
                          <w:rFonts w:ascii="Calibri" w:eastAsia="Calibri" w:hAnsi="Calibri" w:cs="Calibri"/>
                          <w:b/>
                          <w:bCs/>
                          <w:noProof/>
                          <w:color w:val="000000"/>
                          <w:sz w:val="22"/>
                          <w:szCs w:val="22"/>
                        </w:rPr>
                      </w:pPr>
                    </w:p>
                    <w:p w14:paraId="02A271F6" w14:textId="77777777" w:rsidR="006B663B" w:rsidRPr="006B663B" w:rsidRDefault="006B663B" w:rsidP="006B663B">
                      <w:pPr>
                        <w:rPr>
                          <w:rFonts w:ascii="Calibri" w:eastAsia="Calibri" w:hAnsi="Calibri" w:cs="Calibri"/>
                          <w:b/>
                          <w:bCs/>
                          <w:noProof/>
                          <w:color w:val="000000"/>
                          <w:sz w:val="22"/>
                          <w:szCs w:val="22"/>
                        </w:rPr>
                      </w:pPr>
                    </w:p>
                    <w:p w14:paraId="2CFAACD4" w14:textId="77777777" w:rsidR="006B663B" w:rsidRPr="006B663B" w:rsidRDefault="006B663B" w:rsidP="006B663B">
                      <w:pPr>
                        <w:rPr>
                          <w:rFonts w:ascii="Calibri" w:eastAsia="Calibri" w:hAnsi="Calibri" w:cs="Calibri"/>
                          <w:b/>
                          <w:bCs/>
                          <w:noProof/>
                          <w:color w:val="000000"/>
                          <w:sz w:val="22"/>
                          <w:szCs w:val="22"/>
                        </w:rPr>
                      </w:pPr>
                    </w:p>
                    <w:p w14:paraId="27C51F48" w14:textId="77777777" w:rsidR="006B663B" w:rsidRPr="006B663B" w:rsidRDefault="006B663B" w:rsidP="006B663B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162886" w14:textId="65E02D20" w:rsidR="006B663B" w:rsidRPr="006B663B" w:rsidRDefault="006B663B" w:rsidP="006B663B">
      <w:pPr>
        <w:rPr>
          <w:rFonts w:ascii="Calibri" w:eastAsia="Calibri" w:hAnsi="Calibri" w:cs="Calibri"/>
          <w:b/>
          <w:bCs/>
          <w:noProof/>
          <w:spacing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7A9D95" wp14:editId="17384C9F">
                <wp:simplePos x="0" y="0"/>
                <wp:positionH relativeFrom="column">
                  <wp:posOffset>113665</wp:posOffset>
                </wp:positionH>
                <wp:positionV relativeFrom="paragraph">
                  <wp:posOffset>-85090</wp:posOffset>
                </wp:positionV>
                <wp:extent cx="3329305" cy="285115"/>
                <wp:effectExtent l="0" t="0" r="4445" b="1270"/>
                <wp:wrapSquare wrapText="bothSides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C31AB" w14:textId="6D5FC37B" w:rsidR="006B663B" w:rsidRPr="00E36184" w:rsidRDefault="006B663B" w:rsidP="006B663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1" w:name="_Hlk125462337"/>
                            <w:bookmarkStart w:id="2" w:name="_Hlk125462338"/>
                            <w:r w:rsidRPr="00E3618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Notarin Dr</w:t>
                            </w:r>
                            <w:r w:rsidR="00E36184" w:rsidRPr="00E3618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E3618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Sabine Haselbauer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7A9D95" id="Textfeld 1" o:spid="_x0000_s1027" type="#_x0000_t202" style="position:absolute;margin-left:8.95pt;margin-top:-6.7pt;width:262.15pt;height:22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" strokecolor="white">
                <v:textbox style="mso-fit-shape-to-text:t">
                  <w:txbxContent>
                    <w:p w14:paraId="527C31AB" w14:textId="6D5FC37B" w:rsidR="006B663B" w:rsidRPr="00E36184" w:rsidRDefault="006B663B" w:rsidP="006B663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bookmarkStart w:id="3" w:name="_Hlk125462337"/>
                      <w:bookmarkStart w:id="4" w:name="_Hlk125462338"/>
                      <w:r w:rsidRPr="00E36184">
                        <w:rPr>
                          <w:b/>
                          <w:bCs/>
                          <w:sz w:val="24"/>
                          <w:szCs w:val="24"/>
                        </w:rPr>
                        <w:t>Notarin Dr</w:t>
                      </w:r>
                      <w:r w:rsidR="00E36184" w:rsidRPr="00E36184">
                        <w:rPr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Pr="00E36184">
                        <w:rPr>
                          <w:b/>
                          <w:bCs/>
                          <w:sz w:val="24"/>
                          <w:szCs w:val="24"/>
                        </w:rPr>
                        <w:t>Sabine Haselbauer</w:t>
                      </w:r>
                      <w:bookmarkEnd w:id="3"/>
                      <w:bookmarkEnd w:id="4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1D7C83" w14:textId="77777777" w:rsidR="006B663B" w:rsidRPr="006B663B" w:rsidRDefault="006B663B" w:rsidP="006B663B">
      <w:pPr>
        <w:rPr>
          <w:rFonts w:ascii="Calibri" w:eastAsia="Calibri" w:hAnsi="Calibri" w:cs="Calibri"/>
          <w:b/>
          <w:bCs/>
          <w:noProof/>
          <w:spacing w:val="0"/>
          <w:sz w:val="22"/>
          <w:szCs w:val="22"/>
        </w:rPr>
      </w:pPr>
    </w:p>
    <w:p w14:paraId="5B3E93A4" w14:textId="77777777" w:rsidR="006B663B" w:rsidRPr="006B663B" w:rsidRDefault="006B663B" w:rsidP="006B663B">
      <w:pPr>
        <w:ind w:left="426" w:hanging="142"/>
        <w:rPr>
          <w:rFonts w:ascii="Calibri" w:eastAsia="Calibri" w:hAnsi="Calibri" w:cs="Calibri"/>
          <w:b/>
          <w:bCs/>
          <w:noProof/>
          <w:spacing w:val="0"/>
          <w:sz w:val="22"/>
          <w:szCs w:val="22"/>
        </w:rPr>
      </w:pPr>
      <w:r w:rsidRPr="006B663B">
        <w:rPr>
          <w:rFonts w:ascii="Calibri" w:eastAsia="Calibri" w:hAnsi="Calibri" w:cs="Calibri"/>
          <w:b/>
          <w:bCs/>
          <w:noProof/>
          <w:spacing w:val="0"/>
          <w:sz w:val="22"/>
          <w:szCs w:val="22"/>
        </w:rPr>
        <w:drawing>
          <wp:inline distT="0" distB="0" distL="0" distR="0" wp14:anchorId="41DA35C4" wp14:editId="255056C3">
            <wp:extent cx="762000" cy="1068705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68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tbl>
      <w:tblPr>
        <w:tblStyle w:val="NormaleTabelle1"/>
        <w:tblW w:w="9492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295"/>
        <w:gridCol w:w="369"/>
        <w:gridCol w:w="263"/>
        <w:gridCol w:w="83"/>
        <w:gridCol w:w="1601"/>
        <w:gridCol w:w="1058"/>
        <w:gridCol w:w="1070"/>
        <w:gridCol w:w="612"/>
        <w:gridCol w:w="1132"/>
        <w:gridCol w:w="9"/>
      </w:tblGrid>
      <w:tr w:rsidR="003D7B9A" w:rsidRPr="006B663B" w14:paraId="2EA1408E" w14:textId="77777777" w:rsidTr="00E36184">
        <w:trPr>
          <w:gridAfter w:val="1"/>
          <w:wAfter w:w="9" w:type="dxa"/>
          <w:trHeight w:val="576"/>
          <w:jc w:val="center"/>
        </w:trPr>
        <w:tc>
          <w:tcPr>
            <w:tcW w:w="9483" w:type="dxa"/>
            <w:gridSpan w:val="9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906C334" w14:textId="77777777" w:rsidR="005A4002" w:rsidRDefault="005A4002" w:rsidP="00E3618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54ECF34" w14:textId="77777777" w:rsidR="005A4002" w:rsidRDefault="005A4002" w:rsidP="00E3618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9E109CE" w14:textId="137B894B" w:rsidR="003D7B9A" w:rsidRPr="00E36184" w:rsidRDefault="006B663B" w:rsidP="00E36184">
            <w:pPr>
              <w:jc w:val="center"/>
              <w:rPr>
                <w:b/>
                <w:bCs/>
                <w:sz w:val="28"/>
                <w:szCs w:val="28"/>
              </w:rPr>
            </w:pPr>
            <w:r w:rsidRPr="00E36184">
              <w:rPr>
                <w:b/>
                <w:bCs/>
                <w:sz w:val="28"/>
                <w:szCs w:val="28"/>
              </w:rPr>
              <w:t>Fragebogen</w:t>
            </w:r>
          </w:p>
          <w:p w14:paraId="345CFA2B" w14:textId="689B2F66" w:rsidR="006B663B" w:rsidRPr="00E36184" w:rsidRDefault="006B663B" w:rsidP="00E36184">
            <w:pPr>
              <w:jc w:val="center"/>
              <w:rPr>
                <w:b/>
                <w:bCs/>
                <w:sz w:val="28"/>
                <w:szCs w:val="28"/>
              </w:rPr>
            </w:pPr>
            <w:r w:rsidRPr="00E36184">
              <w:rPr>
                <w:b/>
                <w:bCs/>
                <w:sz w:val="28"/>
                <w:szCs w:val="28"/>
              </w:rPr>
              <w:t>Überlassungsvertrag/ Schenkung</w:t>
            </w:r>
          </w:p>
          <w:p w14:paraId="30BF1BFB" w14:textId="05261C9D" w:rsidR="006B663B" w:rsidRPr="006B663B" w:rsidRDefault="006B663B" w:rsidP="006B663B">
            <w:pPr>
              <w:jc w:val="center"/>
              <w:rPr>
                <w:sz w:val="40"/>
                <w:szCs w:val="40"/>
              </w:rPr>
            </w:pPr>
          </w:p>
        </w:tc>
      </w:tr>
      <w:tr w:rsidR="003D7B9A" w:rsidRPr="00B04612" w14:paraId="7103FC42" w14:textId="77777777" w:rsidTr="00E36184">
        <w:trPr>
          <w:gridAfter w:val="1"/>
          <w:wAfter w:w="9" w:type="dxa"/>
          <w:trHeight w:val="274"/>
          <w:jc w:val="center"/>
        </w:trPr>
        <w:tc>
          <w:tcPr>
            <w:tcW w:w="4010" w:type="dxa"/>
            <w:gridSpan w:val="4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7B364F4A" w14:textId="53D158C3" w:rsidR="003D7B9A" w:rsidRPr="00B04612" w:rsidRDefault="006B663B" w:rsidP="00E36184">
            <w:pPr>
              <w:pStyle w:val="berschrift2"/>
            </w:pPr>
            <w:r>
              <w:t>Vertragsgegenstand</w:t>
            </w:r>
          </w:p>
        </w:tc>
        <w:tc>
          <w:tcPr>
            <w:tcW w:w="1601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D8CC390" w14:textId="5FBB4EE2" w:rsidR="003D7B9A" w:rsidRPr="00B04612" w:rsidRDefault="003D7B9A" w:rsidP="00E36184">
            <w:pPr>
              <w:pStyle w:val="berschrift2"/>
            </w:pPr>
          </w:p>
        </w:tc>
        <w:tc>
          <w:tcPr>
            <w:tcW w:w="2128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C376AEA" w14:textId="2FCE25EB" w:rsidR="003D7B9A" w:rsidRPr="00B04612" w:rsidRDefault="003D7B9A" w:rsidP="00E36184">
            <w:pPr>
              <w:pStyle w:val="berschrift2"/>
            </w:pPr>
          </w:p>
        </w:tc>
        <w:tc>
          <w:tcPr>
            <w:tcW w:w="1744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50D79BD" w14:textId="12917ED7" w:rsidR="003D7B9A" w:rsidRPr="00B04612" w:rsidRDefault="003D7B9A" w:rsidP="00E36184">
            <w:pPr>
              <w:pStyle w:val="berschrift2"/>
            </w:pPr>
          </w:p>
        </w:tc>
      </w:tr>
      <w:tr w:rsidR="003D7B9A" w:rsidRPr="00B04612" w14:paraId="069AC6CB" w14:textId="77777777" w:rsidTr="00E36184">
        <w:trPr>
          <w:gridAfter w:val="1"/>
          <w:wAfter w:w="9" w:type="dxa"/>
          <w:trHeight w:val="229"/>
          <w:jc w:val="center"/>
        </w:trPr>
        <w:tc>
          <w:tcPr>
            <w:tcW w:w="9483" w:type="dxa"/>
            <w:gridSpan w:val="9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0F15D72" w14:textId="77777777" w:rsidR="003D7B9A" w:rsidRPr="00B04612" w:rsidRDefault="003D7B9A"/>
        </w:tc>
      </w:tr>
      <w:tr w:rsidR="003D7B9A" w:rsidRPr="00B04612" w14:paraId="408D6448" w14:textId="77777777" w:rsidTr="00E36184">
        <w:trPr>
          <w:gridAfter w:val="1"/>
          <w:wAfter w:w="9" w:type="dxa"/>
          <w:trHeight w:val="360"/>
          <w:jc w:val="center"/>
        </w:trPr>
        <w:tc>
          <w:tcPr>
            <w:tcW w:w="3664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AC90E31" w14:textId="4F1054A4" w:rsidR="003D7B9A" w:rsidRPr="00B04612" w:rsidRDefault="00E36184">
            <w:pPr>
              <w:pStyle w:val="berschriftinGrobuchstaben"/>
            </w:pPr>
            <w:r>
              <w:t>Art der Immobilie       bitte ankreuzen</w:t>
            </w:r>
          </w:p>
        </w:tc>
        <w:tc>
          <w:tcPr>
            <w:tcW w:w="5819" w:type="dxa"/>
            <w:gridSpan w:val="7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3273B3" w14:textId="43E0AD2C" w:rsidR="003D7B9A" w:rsidRPr="00B04612" w:rsidRDefault="006B663B">
            <w:r>
              <w:t>Adresse/ Grundbuchdaten/ Blatt</w:t>
            </w:r>
          </w:p>
        </w:tc>
      </w:tr>
      <w:tr w:rsidR="003D7B9A" w:rsidRPr="00B04612" w14:paraId="556EC4C2" w14:textId="77777777" w:rsidTr="00E36184">
        <w:trPr>
          <w:gridAfter w:val="1"/>
          <w:wAfter w:w="9" w:type="dxa"/>
          <w:trHeight w:val="360"/>
          <w:jc w:val="center"/>
        </w:trPr>
        <w:tc>
          <w:tcPr>
            <w:tcW w:w="36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B4CF839" w14:textId="74869367" w:rsidR="003D7B9A" w:rsidRPr="00B04612" w:rsidRDefault="006B663B" w:rsidP="00E36184">
            <w:pPr>
              <w:pStyle w:val="berschriftinGrobuchstaben"/>
            </w:pPr>
            <w:r>
              <w:t xml:space="preserve">Einfamilienhaus </w:t>
            </w:r>
            <w:r w:rsidR="00E36184">
              <w:t xml:space="preserve">                                     </w:t>
            </w:r>
            <w:sdt>
              <w:sdtPr>
                <w:id w:val="122063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1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19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DB62EC" w14:textId="77777777" w:rsidR="003D7B9A" w:rsidRPr="00B04612" w:rsidRDefault="003D7B9A"/>
        </w:tc>
      </w:tr>
      <w:tr w:rsidR="003D7B9A" w:rsidRPr="00B04612" w14:paraId="014198CD" w14:textId="77777777" w:rsidTr="00E36184">
        <w:trPr>
          <w:gridAfter w:val="1"/>
          <w:wAfter w:w="9" w:type="dxa"/>
          <w:trHeight w:val="360"/>
          <w:jc w:val="center"/>
        </w:trPr>
        <w:tc>
          <w:tcPr>
            <w:tcW w:w="36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57F3C31" w14:textId="6CFB01F2" w:rsidR="003D7B9A" w:rsidRPr="00B04612" w:rsidRDefault="006B663B" w:rsidP="00E36184">
            <w:pPr>
              <w:pStyle w:val="berschriftinGrobuchstaben"/>
            </w:pPr>
            <w:r>
              <w:t>Reihenhaus</w:t>
            </w:r>
            <w:r w:rsidR="00E36184">
              <w:t xml:space="preserve">                                                </w:t>
            </w:r>
            <w:sdt>
              <w:sdtPr>
                <w:id w:val="-56340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1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19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34E4FD" w14:textId="77777777" w:rsidR="003D7B9A" w:rsidRPr="00B04612" w:rsidRDefault="003D7B9A"/>
        </w:tc>
      </w:tr>
      <w:tr w:rsidR="003D7B9A" w:rsidRPr="00B04612" w14:paraId="5C6FA0A7" w14:textId="77777777" w:rsidTr="00E36184">
        <w:trPr>
          <w:gridAfter w:val="1"/>
          <w:wAfter w:w="9" w:type="dxa"/>
          <w:trHeight w:val="360"/>
          <w:jc w:val="center"/>
        </w:trPr>
        <w:tc>
          <w:tcPr>
            <w:tcW w:w="36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C8FB09C" w14:textId="2C08E9B8" w:rsidR="003D7B9A" w:rsidRPr="00B04612" w:rsidRDefault="006B663B" w:rsidP="00E36184">
            <w:pPr>
              <w:pStyle w:val="berschriftinGrobuchstaben"/>
            </w:pPr>
            <w:r>
              <w:t>Mehrfamilienhaus</w:t>
            </w:r>
            <w:r w:rsidR="00E36184">
              <w:t xml:space="preserve">                                   </w:t>
            </w:r>
            <w:sdt>
              <w:sdtPr>
                <w:id w:val="139246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1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19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773D18" w14:textId="77777777" w:rsidR="003D7B9A" w:rsidRPr="00B04612" w:rsidRDefault="003D7B9A"/>
        </w:tc>
      </w:tr>
      <w:tr w:rsidR="003D7B9A" w:rsidRPr="00B04612" w14:paraId="21054B2F" w14:textId="77777777" w:rsidTr="00E36184">
        <w:trPr>
          <w:gridAfter w:val="1"/>
          <w:wAfter w:w="9" w:type="dxa"/>
          <w:trHeight w:val="360"/>
          <w:jc w:val="center"/>
        </w:trPr>
        <w:tc>
          <w:tcPr>
            <w:tcW w:w="36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17305D4" w14:textId="6325610C" w:rsidR="003D7B9A" w:rsidRPr="00B04612" w:rsidRDefault="006B663B" w:rsidP="00E36184">
            <w:pPr>
              <w:pStyle w:val="berschriftinGrobuchstaben"/>
            </w:pPr>
            <w:r>
              <w:t>Doppelhaushälfte</w:t>
            </w:r>
            <w:r w:rsidR="00E36184">
              <w:t xml:space="preserve">                                    </w:t>
            </w:r>
            <w:sdt>
              <w:sdtPr>
                <w:id w:val="125624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1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19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B363B7" w14:textId="77777777" w:rsidR="003D7B9A" w:rsidRPr="00B04612" w:rsidRDefault="003D7B9A"/>
        </w:tc>
      </w:tr>
      <w:tr w:rsidR="003D7B9A" w:rsidRPr="00B04612" w14:paraId="57EB73B6" w14:textId="77777777" w:rsidTr="00E36184">
        <w:trPr>
          <w:gridAfter w:val="1"/>
          <w:wAfter w:w="9" w:type="dxa"/>
          <w:trHeight w:val="360"/>
          <w:jc w:val="center"/>
        </w:trPr>
        <w:tc>
          <w:tcPr>
            <w:tcW w:w="36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3220C89" w14:textId="69D1C53C" w:rsidR="003D7B9A" w:rsidRPr="00B04612" w:rsidRDefault="006B663B" w:rsidP="00E36184">
            <w:pPr>
              <w:pStyle w:val="berschriftinGrobuchstaben"/>
            </w:pPr>
            <w:r>
              <w:t>Erbbaurecht</w:t>
            </w:r>
            <w:r w:rsidR="00E36184">
              <w:t xml:space="preserve">                                              </w:t>
            </w:r>
            <w:sdt>
              <w:sdtPr>
                <w:id w:val="-183197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1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819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47C208" w14:textId="77777777" w:rsidR="003D7B9A" w:rsidRPr="00B04612" w:rsidRDefault="003D7B9A"/>
        </w:tc>
      </w:tr>
      <w:tr w:rsidR="003D7B9A" w:rsidRPr="00B04612" w14:paraId="19E04B9D" w14:textId="77777777" w:rsidTr="00E36184">
        <w:trPr>
          <w:gridAfter w:val="1"/>
          <w:wAfter w:w="9" w:type="dxa"/>
          <w:trHeight w:val="432"/>
          <w:jc w:val="center"/>
        </w:trPr>
        <w:sdt>
          <w:sdtPr>
            <w:id w:val="2122725512"/>
            <w:placeholder>
              <w:docPart w:val="DefaultPlaceholder_-1854013438"/>
            </w:placeholder>
            <w:showingPlcHdr/>
            <w:comboBox>
              <w:listItem w:value="Wählen Sie ein Element aus."/>
            </w:comboBox>
          </w:sdtPr>
          <w:sdtContent>
            <w:tc>
              <w:tcPr>
                <w:tcW w:w="9483" w:type="dxa"/>
                <w:gridSpan w:val="9"/>
                <w:tcBorders>
                  <w:top w:val="single" w:sz="4" w:space="0" w:color="C0C0C0"/>
                  <w:left w:val="nil"/>
                  <w:bottom w:val="nil"/>
                  <w:right w:val="nil"/>
                </w:tcBorders>
                <w:vAlign w:val="center"/>
              </w:tcPr>
              <w:p w14:paraId="7EC2FFE7" w14:textId="5D23D497" w:rsidR="003D7B9A" w:rsidRPr="00B04612" w:rsidRDefault="006B663B">
                <w:r w:rsidRPr="00C94F82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3D7B9A" w:rsidRPr="00B04612" w14:paraId="36A159C7" w14:textId="77777777" w:rsidTr="00E36184">
        <w:trPr>
          <w:gridAfter w:val="1"/>
          <w:wAfter w:w="9" w:type="dxa"/>
          <w:trHeight w:val="360"/>
          <w:jc w:val="center"/>
        </w:trPr>
        <w:tc>
          <w:tcPr>
            <w:tcW w:w="9483" w:type="dxa"/>
            <w:gridSpan w:val="9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CC181E7" w14:textId="4FB1A1FA" w:rsidR="003D7B9A" w:rsidRPr="00B04612" w:rsidRDefault="006B663B">
            <w:pPr>
              <w:pStyle w:val="berschrift2"/>
            </w:pPr>
            <w:r>
              <w:t>Daten zum Übergeber (Schenker)</w:t>
            </w:r>
          </w:p>
        </w:tc>
      </w:tr>
      <w:tr w:rsidR="003D7B9A" w:rsidRPr="00B04612" w14:paraId="087CECCF" w14:textId="77777777" w:rsidTr="00E36184">
        <w:trPr>
          <w:gridAfter w:val="1"/>
          <w:wAfter w:w="9" w:type="dxa"/>
          <w:trHeight w:val="360"/>
          <w:jc w:val="center"/>
        </w:trPr>
        <w:tc>
          <w:tcPr>
            <w:tcW w:w="4010" w:type="dxa"/>
            <w:gridSpan w:val="4"/>
            <w:tcBorders>
              <w:top w:val="nil"/>
              <w:left w:val="nil"/>
              <w:bottom w:val="single" w:sz="12" w:space="0" w:color="999999"/>
              <w:right w:val="nil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6FDFF7B" w14:textId="22AFB1EB" w:rsidR="003D7B9A" w:rsidRPr="00B04612" w:rsidRDefault="006B663B">
            <w:pPr>
              <w:pStyle w:val="berschrift4"/>
              <w:framePr w:hSpace="0" w:wrap="auto" w:vAnchor="margin" w:hAnchor="text" w:xAlign="left" w:yAlign="inline"/>
            </w:pPr>
            <w:bookmarkStart w:id="5" w:name="MinuteItems"/>
            <w:bookmarkStart w:id="6" w:name="MinuteTopicSection"/>
            <w:bookmarkEnd w:id="5"/>
            <w:r>
              <w:t>Name, Vorname</w:t>
            </w: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12" w:space="0" w:color="999999"/>
              <w:right w:val="nil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93F09DF" w14:textId="7F721D5C" w:rsidR="003D7B9A" w:rsidRPr="00B04612" w:rsidRDefault="006B663B">
            <w:pPr>
              <w:pStyle w:val="berschrift4"/>
              <w:framePr w:hSpace="0" w:wrap="auto" w:vAnchor="margin" w:hAnchor="text" w:xAlign="left" w:yAlign="inline"/>
            </w:pPr>
            <w:r>
              <w:t>Adresse</w:t>
            </w:r>
            <w:r w:rsidR="00A76300">
              <w:t xml:space="preserve">                Geboren am</w:t>
            </w: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12" w:space="0" w:color="999999"/>
              <w:right w:val="nil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26A70FA" w14:textId="2D8504B1" w:rsidR="003D7B9A" w:rsidRPr="00B04612" w:rsidRDefault="00A76300">
            <w:pPr>
              <w:pStyle w:val="berschrift5"/>
            </w:pPr>
            <w:r>
              <w:t xml:space="preserve">Steuer -ID         </w:t>
            </w:r>
          </w:p>
        </w:tc>
      </w:tr>
      <w:tr w:rsidR="003D7B9A" w:rsidRPr="00B04612" w14:paraId="366E412B" w14:textId="77777777" w:rsidTr="00E36184">
        <w:trPr>
          <w:gridAfter w:val="1"/>
          <w:wAfter w:w="9" w:type="dxa"/>
          <w:trHeight w:val="360"/>
          <w:jc w:val="center"/>
        </w:trPr>
        <w:tc>
          <w:tcPr>
            <w:tcW w:w="3295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B956757" w14:textId="62AF4F8C" w:rsidR="003D7B9A" w:rsidRPr="00B04612" w:rsidRDefault="006B663B">
            <w:pPr>
              <w:pStyle w:val="berschriftinGrobuchstaben"/>
            </w:pPr>
            <w:r>
              <w:t>Bitte Daten einfügen</w:t>
            </w:r>
          </w:p>
        </w:tc>
        <w:tc>
          <w:tcPr>
            <w:tcW w:w="6188" w:type="dxa"/>
            <w:gridSpan w:val="8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AA3989" w14:textId="77777777" w:rsidR="003D7B9A" w:rsidRPr="00B04612" w:rsidRDefault="003D7B9A"/>
        </w:tc>
      </w:tr>
      <w:tr w:rsidR="003D7B9A" w:rsidRPr="00B04612" w14:paraId="6F974B1F" w14:textId="77777777" w:rsidTr="00E36184">
        <w:trPr>
          <w:gridAfter w:val="1"/>
          <w:wAfter w:w="9" w:type="dxa"/>
          <w:trHeight w:val="360"/>
          <w:jc w:val="center"/>
        </w:trPr>
        <w:tc>
          <w:tcPr>
            <w:tcW w:w="948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C6E6F6" w14:textId="6202B841" w:rsidR="003D7B9A" w:rsidRPr="00B04612" w:rsidRDefault="006B663B">
            <w:r>
              <w:t>Übergeber (Schenker)</w:t>
            </w:r>
            <w:r>
              <w:t xml:space="preserve"> Nr. 1</w:t>
            </w:r>
          </w:p>
        </w:tc>
      </w:tr>
      <w:tr w:rsidR="003D7B9A" w:rsidRPr="00B04612" w14:paraId="54F7B1EC" w14:textId="77777777" w:rsidTr="00E36184">
        <w:trPr>
          <w:gridAfter w:val="1"/>
          <w:wAfter w:w="9" w:type="dxa"/>
          <w:trHeight w:val="360"/>
          <w:jc w:val="center"/>
        </w:trPr>
        <w:tc>
          <w:tcPr>
            <w:tcW w:w="9483" w:type="dxa"/>
            <w:gridSpan w:val="9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vAlign w:val="center"/>
          </w:tcPr>
          <w:p w14:paraId="1A29E9B6" w14:textId="796181B8" w:rsidR="003D7B9A" w:rsidRPr="00B04612" w:rsidRDefault="006B663B">
            <w:r>
              <w:t xml:space="preserve">Übergeber (Schenker) Nr. </w:t>
            </w:r>
            <w:r>
              <w:t>2</w:t>
            </w:r>
          </w:p>
        </w:tc>
      </w:tr>
      <w:tr w:rsidR="003D7B9A" w:rsidRPr="00B04612" w14:paraId="1D1AE8E3" w14:textId="77777777" w:rsidTr="00E36184">
        <w:trPr>
          <w:gridAfter w:val="1"/>
          <w:wAfter w:w="9" w:type="dxa"/>
          <w:trHeight w:val="360"/>
          <w:jc w:val="center"/>
        </w:trPr>
        <w:tc>
          <w:tcPr>
            <w:tcW w:w="3295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D719D86" w14:textId="7A8BA837" w:rsidR="003D7B9A" w:rsidRPr="00B04612" w:rsidRDefault="003D7B9A">
            <w:pPr>
              <w:pStyle w:val="berschriftinGrobuchstaben"/>
            </w:pPr>
          </w:p>
        </w:tc>
        <w:tc>
          <w:tcPr>
            <w:tcW w:w="6188" w:type="dxa"/>
            <w:gridSpan w:val="8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B50202" w14:textId="77777777" w:rsidR="003D7B9A" w:rsidRPr="00B04612" w:rsidRDefault="003D7B9A"/>
        </w:tc>
      </w:tr>
      <w:tr w:rsidR="003D7B9A" w:rsidRPr="00B04612" w14:paraId="3970D596" w14:textId="77777777" w:rsidTr="00E36184">
        <w:trPr>
          <w:gridAfter w:val="1"/>
          <w:wAfter w:w="9" w:type="dxa"/>
          <w:trHeight w:val="360"/>
          <w:jc w:val="center"/>
        </w:trPr>
        <w:tc>
          <w:tcPr>
            <w:tcW w:w="948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64FDFE" w14:textId="1B7D9027" w:rsidR="003D7B9A" w:rsidRPr="00B04612" w:rsidRDefault="006B663B">
            <w:r>
              <w:t xml:space="preserve">Übergeber (Schenker) Nr. </w:t>
            </w:r>
            <w:r>
              <w:t>3</w:t>
            </w:r>
          </w:p>
        </w:tc>
      </w:tr>
      <w:tr w:rsidR="003D7B9A" w:rsidRPr="00B04612" w14:paraId="05FD5E0A" w14:textId="77777777" w:rsidTr="00E36184">
        <w:trPr>
          <w:gridAfter w:val="1"/>
          <w:wAfter w:w="9" w:type="dxa"/>
          <w:trHeight w:val="360"/>
          <w:jc w:val="center"/>
        </w:trPr>
        <w:tc>
          <w:tcPr>
            <w:tcW w:w="9483" w:type="dxa"/>
            <w:gridSpan w:val="9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vAlign w:val="center"/>
          </w:tcPr>
          <w:p w14:paraId="38BEACF1" w14:textId="6CA06122" w:rsidR="003D7B9A" w:rsidRPr="00B04612" w:rsidRDefault="006B663B">
            <w:r>
              <w:t xml:space="preserve">Übergeber (Schenker) Nr. </w:t>
            </w:r>
            <w:r>
              <w:t>4</w:t>
            </w:r>
          </w:p>
        </w:tc>
      </w:tr>
      <w:tr w:rsidR="003D7B9A" w:rsidRPr="00B04612" w14:paraId="1B1CFB41" w14:textId="77777777" w:rsidTr="00E36184">
        <w:trPr>
          <w:gridAfter w:val="1"/>
          <w:wAfter w:w="9" w:type="dxa"/>
          <w:trHeight w:val="360"/>
          <w:jc w:val="center"/>
        </w:trPr>
        <w:tc>
          <w:tcPr>
            <w:tcW w:w="6669" w:type="dxa"/>
            <w:gridSpan w:val="6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40D59DB" w14:textId="07E9104F" w:rsidR="003D7B9A" w:rsidRPr="00B04612" w:rsidRDefault="006B663B">
            <w:pPr>
              <w:pStyle w:val="berschriftinGrobuchstaben"/>
            </w:pPr>
            <w:r>
              <w:t>Anmerkungen</w:t>
            </w:r>
          </w:p>
        </w:tc>
        <w:tc>
          <w:tcPr>
            <w:tcW w:w="1682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F3D178C" w14:textId="34630E8D" w:rsidR="003D7B9A" w:rsidRPr="00B04612" w:rsidRDefault="003D7B9A">
            <w:pPr>
              <w:pStyle w:val="berschriftinGrobuchstaben"/>
            </w:pPr>
          </w:p>
        </w:tc>
        <w:tc>
          <w:tcPr>
            <w:tcW w:w="113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5BD52C5" w14:textId="573207B2" w:rsidR="003D7B9A" w:rsidRPr="00B04612" w:rsidRDefault="003D7B9A">
            <w:pPr>
              <w:pStyle w:val="berschriftinGrobuchstaben"/>
            </w:pPr>
          </w:p>
        </w:tc>
      </w:tr>
      <w:tr w:rsidR="003D7B9A" w:rsidRPr="00B04612" w14:paraId="2CC5B94E" w14:textId="77777777" w:rsidTr="00E36184">
        <w:trPr>
          <w:gridAfter w:val="1"/>
          <w:wAfter w:w="9" w:type="dxa"/>
          <w:trHeight w:val="360"/>
          <w:jc w:val="center"/>
        </w:trPr>
        <w:tc>
          <w:tcPr>
            <w:tcW w:w="666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DF9C1E" w14:textId="77777777" w:rsidR="003D7B9A" w:rsidRPr="00B04612" w:rsidRDefault="003D7B9A"/>
        </w:tc>
        <w:tc>
          <w:tcPr>
            <w:tcW w:w="168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750AE2" w14:textId="77777777" w:rsidR="003D7B9A" w:rsidRPr="00B04612" w:rsidRDefault="003D7B9A"/>
        </w:tc>
        <w:tc>
          <w:tcPr>
            <w:tcW w:w="11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2F4DBA" w14:textId="77777777" w:rsidR="003D7B9A" w:rsidRPr="00B04612" w:rsidRDefault="003D7B9A"/>
        </w:tc>
      </w:tr>
      <w:tr w:rsidR="003D7B9A" w:rsidRPr="00B04612" w14:paraId="73F09B5D" w14:textId="77777777" w:rsidTr="00E36184">
        <w:trPr>
          <w:gridAfter w:val="1"/>
          <w:wAfter w:w="9" w:type="dxa"/>
          <w:trHeight w:val="360"/>
          <w:jc w:val="center"/>
        </w:trPr>
        <w:tc>
          <w:tcPr>
            <w:tcW w:w="666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62ABEB" w14:textId="77777777" w:rsidR="003D7B9A" w:rsidRPr="00B04612" w:rsidRDefault="003D7B9A"/>
        </w:tc>
        <w:tc>
          <w:tcPr>
            <w:tcW w:w="168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6A3442" w14:textId="77777777" w:rsidR="003D7B9A" w:rsidRPr="00B04612" w:rsidRDefault="003D7B9A"/>
        </w:tc>
        <w:tc>
          <w:tcPr>
            <w:tcW w:w="11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163924E" w14:textId="77777777" w:rsidR="003D7B9A" w:rsidRPr="00B04612" w:rsidRDefault="003D7B9A"/>
        </w:tc>
      </w:tr>
      <w:tr w:rsidR="003D7B9A" w:rsidRPr="00B04612" w14:paraId="4418D2DC" w14:textId="77777777" w:rsidTr="00E36184">
        <w:trPr>
          <w:gridAfter w:val="1"/>
          <w:wAfter w:w="9" w:type="dxa"/>
          <w:trHeight w:val="115"/>
          <w:jc w:val="center"/>
        </w:trPr>
        <w:tc>
          <w:tcPr>
            <w:tcW w:w="9483" w:type="dxa"/>
            <w:gridSpan w:val="9"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p w14:paraId="070E7A83" w14:textId="77777777" w:rsidR="003D7B9A" w:rsidRDefault="003D7B9A" w:rsidP="006B663B">
            <w:pPr>
              <w:pStyle w:val="berschrift2"/>
            </w:pPr>
          </w:p>
          <w:p w14:paraId="6C7B51EB" w14:textId="3B6F9FE9" w:rsidR="006B663B" w:rsidRDefault="006B663B" w:rsidP="006B663B">
            <w:pPr>
              <w:pStyle w:val="berschrift2"/>
            </w:pPr>
          </w:p>
          <w:p w14:paraId="445672F4" w14:textId="77777777" w:rsidR="005A4002" w:rsidRPr="005A4002" w:rsidRDefault="005A4002" w:rsidP="005A4002"/>
          <w:p w14:paraId="22DD5BF4" w14:textId="77777777" w:rsidR="00E36184" w:rsidRPr="00E36184" w:rsidRDefault="00E36184" w:rsidP="00E36184"/>
          <w:p w14:paraId="7DA17566" w14:textId="3621B3EE" w:rsidR="006B663B" w:rsidRDefault="006B663B" w:rsidP="006B663B"/>
          <w:p w14:paraId="7085479A" w14:textId="52029C68" w:rsidR="006B663B" w:rsidRPr="00B04612" w:rsidRDefault="006B663B" w:rsidP="006B663B">
            <w:pPr>
              <w:pStyle w:val="berschrift2"/>
            </w:pPr>
            <w:r>
              <w:lastRenderedPageBreak/>
              <w:t xml:space="preserve">Daten zum </w:t>
            </w:r>
            <w:r>
              <w:t>Erwerber</w:t>
            </w:r>
            <w:r>
              <w:t xml:space="preserve"> (</w:t>
            </w:r>
            <w:r>
              <w:t>Bes</w:t>
            </w:r>
            <w:r>
              <w:t>chenk</w:t>
            </w:r>
            <w:r>
              <w:t>t</w:t>
            </w:r>
            <w:r>
              <w:t>er)</w:t>
            </w:r>
          </w:p>
        </w:tc>
        <w:bookmarkEnd w:id="6"/>
      </w:tr>
      <w:tr w:rsidR="006B663B" w:rsidRPr="00B04612" w14:paraId="2B959DEB" w14:textId="77777777" w:rsidTr="00E36184">
        <w:trPr>
          <w:gridAfter w:val="1"/>
          <w:wAfter w:w="9" w:type="dxa"/>
          <w:trHeight w:val="115"/>
          <w:jc w:val="center"/>
        </w:trPr>
        <w:tc>
          <w:tcPr>
            <w:tcW w:w="9483" w:type="dxa"/>
            <w:gridSpan w:val="9"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p w14:paraId="24ECCD88" w14:textId="77777777" w:rsidR="006B663B" w:rsidRDefault="006B663B" w:rsidP="006B663B">
            <w:pPr>
              <w:pStyle w:val="berschrift2"/>
            </w:pPr>
          </w:p>
        </w:tc>
      </w:tr>
      <w:tr w:rsidR="003D7B9A" w:rsidRPr="00B04612" w14:paraId="066D1E6A" w14:textId="77777777" w:rsidTr="00E36184">
        <w:trPr>
          <w:gridAfter w:val="1"/>
          <w:wAfter w:w="9" w:type="dxa"/>
          <w:trHeight w:val="360"/>
          <w:jc w:val="center"/>
        </w:trPr>
        <w:tc>
          <w:tcPr>
            <w:tcW w:w="4010" w:type="dxa"/>
            <w:gridSpan w:val="4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75E1BC4" w14:textId="7621046E" w:rsidR="003D7B9A" w:rsidRPr="00B04612" w:rsidRDefault="006B663B">
            <w:pPr>
              <w:pStyle w:val="berschrift4"/>
              <w:framePr w:hSpace="0" w:wrap="auto" w:vAnchor="margin" w:hAnchor="text" w:xAlign="left" w:yAlign="inline"/>
            </w:pPr>
            <w:bookmarkStart w:id="7" w:name="MinuteAdditional"/>
            <w:bookmarkEnd w:id="7"/>
            <w:r>
              <w:t xml:space="preserve">Name, Vorname </w:t>
            </w:r>
          </w:p>
        </w:tc>
        <w:tc>
          <w:tcPr>
            <w:tcW w:w="3729" w:type="dxa"/>
            <w:gridSpan w:val="3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05BD983" w14:textId="7DB4B85F" w:rsidR="003D7B9A" w:rsidRPr="00B04612" w:rsidRDefault="006B663B">
            <w:pPr>
              <w:pStyle w:val="berschrift4"/>
              <w:framePr w:hSpace="0" w:wrap="auto" w:vAnchor="margin" w:hAnchor="text" w:xAlign="left" w:yAlign="inline"/>
            </w:pPr>
            <w:r>
              <w:t>Adresse</w:t>
            </w:r>
            <w:r w:rsidR="00A76300">
              <w:t xml:space="preserve">         geboren am</w:t>
            </w:r>
          </w:p>
        </w:tc>
        <w:tc>
          <w:tcPr>
            <w:tcW w:w="1744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EB44FFB" w14:textId="78C54C96" w:rsidR="003D7B9A" w:rsidRPr="00B04612" w:rsidRDefault="006B663B">
            <w:pPr>
              <w:pStyle w:val="berschrift5"/>
            </w:pPr>
            <w:r>
              <w:t xml:space="preserve">Steuer </w:t>
            </w:r>
            <w:r w:rsidR="00A76300">
              <w:t>-</w:t>
            </w:r>
            <w:r>
              <w:t xml:space="preserve">ID </w:t>
            </w:r>
          </w:p>
        </w:tc>
      </w:tr>
      <w:tr w:rsidR="003D7B9A" w:rsidRPr="00B04612" w14:paraId="2AE12E4A" w14:textId="77777777" w:rsidTr="00E36184">
        <w:trPr>
          <w:gridAfter w:val="1"/>
          <w:wAfter w:w="9" w:type="dxa"/>
          <w:trHeight w:val="360"/>
          <w:jc w:val="center"/>
        </w:trPr>
        <w:tc>
          <w:tcPr>
            <w:tcW w:w="3295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3346DE6" w14:textId="50809A40" w:rsidR="003D7B9A" w:rsidRPr="00B04612" w:rsidRDefault="006B663B">
            <w:pPr>
              <w:pStyle w:val="berschriftinGrobuchstaben"/>
            </w:pPr>
            <w:r>
              <w:t>Bitte Daten einfügen</w:t>
            </w:r>
          </w:p>
        </w:tc>
        <w:tc>
          <w:tcPr>
            <w:tcW w:w="6188" w:type="dxa"/>
            <w:gridSpan w:val="8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D68DC89" w14:textId="77777777" w:rsidR="003D7B9A" w:rsidRPr="00B04612" w:rsidRDefault="003D7B9A"/>
        </w:tc>
      </w:tr>
      <w:tr w:rsidR="003D7B9A" w:rsidRPr="00B04612" w14:paraId="3B71C210" w14:textId="77777777" w:rsidTr="00E36184">
        <w:trPr>
          <w:gridAfter w:val="1"/>
          <w:wAfter w:w="9" w:type="dxa"/>
          <w:trHeight w:val="360"/>
          <w:jc w:val="center"/>
        </w:trPr>
        <w:tc>
          <w:tcPr>
            <w:tcW w:w="948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B9A168" w14:textId="51D78CE0" w:rsidR="003D7B9A" w:rsidRPr="00B04612" w:rsidRDefault="006B663B">
            <w:r>
              <w:t>Erwerber (Beschenkter)</w:t>
            </w:r>
            <w:r>
              <w:t xml:space="preserve"> 1</w:t>
            </w:r>
          </w:p>
        </w:tc>
      </w:tr>
      <w:tr w:rsidR="003D7B9A" w:rsidRPr="00B04612" w14:paraId="175EC6D2" w14:textId="77777777" w:rsidTr="00E36184">
        <w:trPr>
          <w:gridAfter w:val="1"/>
          <w:wAfter w:w="9" w:type="dxa"/>
          <w:trHeight w:val="360"/>
          <w:jc w:val="center"/>
        </w:trPr>
        <w:tc>
          <w:tcPr>
            <w:tcW w:w="9483" w:type="dxa"/>
            <w:gridSpan w:val="9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vAlign w:val="center"/>
          </w:tcPr>
          <w:p w14:paraId="162EAAE5" w14:textId="374D3C13" w:rsidR="003D7B9A" w:rsidRPr="00B04612" w:rsidRDefault="006B663B">
            <w:r>
              <w:t>Erwerber (Beschenkter)</w:t>
            </w:r>
            <w:r>
              <w:t xml:space="preserve"> 2</w:t>
            </w:r>
          </w:p>
        </w:tc>
      </w:tr>
      <w:tr w:rsidR="003D7B9A" w:rsidRPr="00B04612" w14:paraId="1FC65559" w14:textId="77777777" w:rsidTr="00E36184">
        <w:trPr>
          <w:gridAfter w:val="1"/>
          <w:wAfter w:w="9" w:type="dxa"/>
          <w:trHeight w:val="360"/>
          <w:jc w:val="center"/>
        </w:trPr>
        <w:tc>
          <w:tcPr>
            <w:tcW w:w="3295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29FE1F89" w14:textId="29BC2352" w:rsidR="003D7B9A" w:rsidRPr="00B04612" w:rsidRDefault="003D7B9A">
            <w:pPr>
              <w:pStyle w:val="berschriftinGrobuchstaben"/>
            </w:pPr>
          </w:p>
        </w:tc>
        <w:tc>
          <w:tcPr>
            <w:tcW w:w="6188" w:type="dxa"/>
            <w:gridSpan w:val="8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0C9BEB" w14:textId="77777777" w:rsidR="003D7B9A" w:rsidRPr="00B04612" w:rsidRDefault="003D7B9A"/>
        </w:tc>
      </w:tr>
      <w:tr w:rsidR="003D7B9A" w:rsidRPr="00B04612" w14:paraId="1E05FB21" w14:textId="77777777" w:rsidTr="00E36184">
        <w:trPr>
          <w:gridAfter w:val="1"/>
          <w:wAfter w:w="9" w:type="dxa"/>
          <w:trHeight w:val="360"/>
          <w:jc w:val="center"/>
        </w:trPr>
        <w:tc>
          <w:tcPr>
            <w:tcW w:w="948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C4FC0B" w14:textId="7A332571" w:rsidR="003D7B9A" w:rsidRPr="00B04612" w:rsidRDefault="006B663B">
            <w:r>
              <w:t>Erwerber (Beschenkter)</w:t>
            </w:r>
            <w:r>
              <w:t xml:space="preserve"> 3</w:t>
            </w:r>
          </w:p>
        </w:tc>
      </w:tr>
      <w:tr w:rsidR="003D7B9A" w:rsidRPr="00B04612" w14:paraId="52A49847" w14:textId="77777777" w:rsidTr="00E36184">
        <w:trPr>
          <w:gridAfter w:val="1"/>
          <w:wAfter w:w="9" w:type="dxa"/>
          <w:trHeight w:val="360"/>
          <w:jc w:val="center"/>
        </w:trPr>
        <w:tc>
          <w:tcPr>
            <w:tcW w:w="9483" w:type="dxa"/>
            <w:gridSpan w:val="9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vAlign w:val="center"/>
          </w:tcPr>
          <w:p w14:paraId="667FDF40" w14:textId="33DB66F4" w:rsidR="003D7B9A" w:rsidRPr="00B04612" w:rsidRDefault="006B663B">
            <w:r>
              <w:t>Erwerber (Beschenkter)</w:t>
            </w:r>
            <w:r>
              <w:t xml:space="preserve"> 4</w:t>
            </w:r>
          </w:p>
        </w:tc>
      </w:tr>
      <w:tr w:rsidR="003D7B9A" w:rsidRPr="00B04612" w14:paraId="7B22ADB2" w14:textId="77777777" w:rsidTr="00E36184">
        <w:trPr>
          <w:gridAfter w:val="1"/>
          <w:wAfter w:w="9" w:type="dxa"/>
          <w:trHeight w:val="360"/>
          <w:jc w:val="center"/>
        </w:trPr>
        <w:tc>
          <w:tcPr>
            <w:tcW w:w="6669" w:type="dxa"/>
            <w:gridSpan w:val="6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F72C991" w14:textId="628883B6" w:rsidR="003D7B9A" w:rsidRPr="00B04612" w:rsidRDefault="006B663B">
            <w:pPr>
              <w:pStyle w:val="berschriftinGrobuchstaben"/>
            </w:pPr>
            <w:r>
              <w:t>Anmerkungen</w:t>
            </w:r>
          </w:p>
        </w:tc>
        <w:tc>
          <w:tcPr>
            <w:tcW w:w="1682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1AB771F" w14:textId="68F46488" w:rsidR="003D7B9A" w:rsidRPr="00B04612" w:rsidRDefault="003D7B9A">
            <w:pPr>
              <w:pStyle w:val="berschriftinGrobuchstaben"/>
            </w:pPr>
          </w:p>
        </w:tc>
        <w:tc>
          <w:tcPr>
            <w:tcW w:w="1132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A05C9FC" w14:textId="02C1A222" w:rsidR="003D7B9A" w:rsidRPr="00B04612" w:rsidRDefault="003D7B9A">
            <w:pPr>
              <w:pStyle w:val="berschriftinGrobuchstaben"/>
            </w:pPr>
          </w:p>
        </w:tc>
      </w:tr>
      <w:tr w:rsidR="003D7B9A" w:rsidRPr="00B04612" w14:paraId="33F90901" w14:textId="77777777" w:rsidTr="00E36184">
        <w:trPr>
          <w:gridAfter w:val="1"/>
          <w:wAfter w:w="9" w:type="dxa"/>
          <w:trHeight w:val="360"/>
          <w:jc w:val="center"/>
        </w:trPr>
        <w:tc>
          <w:tcPr>
            <w:tcW w:w="666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6E8E1B" w14:textId="77777777" w:rsidR="003D7B9A" w:rsidRPr="00B04612" w:rsidRDefault="003D7B9A"/>
        </w:tc>
        <w:tc>
          <w:tcPr>
            <w:tcW w:w="168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4E992C" w14:textId="77777777" w:rsidR="003D7B9A" w:rsidRPr="00B04612" w:rsidRDefault="003D7B9A"/>
        </w:tc>
        <w:tc>
          <w:tcPr>
            <w:tcW w:w="11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56EE19" w14:textId="77777777" w:rsidR="003D7B9A" w:rsidRPr="00B04612" w:rsidRDefault="003D7B9A"/>
        </w:tc>
      </w:tr>
      <w:tr w:rsidR="003D7B9A" w:rsidRPr="00B04612" w14:paraId="2B8DBAF6" w14:textId="77777777" w:rsidTr="00E36184">
        <w:trPr>
          <w:gridAfter w:val="1"/>
          <w:wAfter w:w="9" w:type="dxa"/>
          <w:trHeight w:val="360"/>
          <w:jc w:val="center"/>
        </w:trPr>
        <w:tc>
          <w:tcPr>
            <w:tcW w:w="666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DB2F9F" w14:textId="77777777" w:rsidR="003D7B9A" w:rsidRPr="00B04612" w:rsidRDefault="003D7B9A"/>
        </w:tc>
        <w:tc>
          <w:tcPr>
            <w:tcW w:w="168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BED2CF" w14:textId="77777777" w:rsidR="003D7B9A" w:rsidRPr="00B04612" w:rsidRDefault="003D7B9A"/>
        </w:tc>
        <w:tc>
          <w:tcPr>
            <w:tcW w:w="11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AA2657" w14:textId="77777777" w:rsidR="003D7B9A" w:rsidRPr="00B04612" w:rsidRDefault="003D7B9A"/>
        </w:tc>
      </w:tr>
      <w:tr w:rsidR="003D7B9A" w:rsidRPr="00B04612" w14:paraId="1271E2B5" w14:textId="77777777" w:rsidTr="00E36184">
        <w:trPr>
          <w:gridAfter w:val="1"/>
          <w:wAfter w:w="9" w:type="dxa"/>
          <w:trHeight w:val="115"/>
          <w:jc w:val="center"/>
        </w:trPr>
        <w:tc>
          <w:tcPr>
            <w:tcW w:w="6669" w:type="dxa"/>
            <w:gridSpan w:val="6"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p w14:paraId="774A43A9" w14:textId="77777777" w:rsidR="003D7B9A" w:rsidRPr="00B04612" w:rsidRDefault="003D7B9A"/>
        </w:tc>
        <w:tc>
          <w:tcPr>
            <w:tcW w:w="1682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p w14:paraId="7712917E" w14:textId="77777777" w:rsidR="003D7B9A" w:rsidRPr="00B04612" w:rsidRDefault="003D7B9A"/>
        </w:tc>
        <w:tc>
          <w:tcPr>
            <w:tcW w:w="1132" w:type="dxa"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p w14:paraId="1E648C95" w14:textId="77777777" w:rsidR="003D7B9A" w:rsidRPr="00B04612" w:rsidRDefault="003D7B9A"/>
        </w:tc>
      </w:tr>
      <w:tr w:rsidR="003D7B9A" w:rsidRPr="00B04612" w14:paraId="7B3864CF" w14:textId="77777777" w:rsidTr="00E36184">
        <w:trPr>
          <w:gridAfter w:val="1"/>
          <w:wAfter w:w="9" w:type="dxa"/>
          <w:trHeight w:val="360"/>
          <w:jc w:val="center"/>
        </w:trPr>
        <w:tc>
          <w:tcPr>
            <w:tcW w:w="3927" w:type="dxa"/>
            <w:gridSpan w:val="3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6130489" w14:textId="7FB78E92" w:rsidR="003D7B9A" w:rsidRPr="00B04612" w:rsidRDefault="006B663B">
            <w:pPr>
              <w:pStyle w:val="berschrift4"/>
              <w:framePr w:hSpace="0" w:wrap="auto" w:vAnchor="margin" w:hAnchor="text" w:xAlign="left" w:yAlign="inline"/>
            </w:pPr>
            <w:r>
              <w:t>Nutzungsvorbehalt</w:t>
            </w:r>
          </w:p>
        </w:tc>
        <w:tc>
          <w:tcPr>
            <w:tcW w:w="3812" w:type="dxa"/>
            <w:gridSpan w:val="4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2A1B9E3" w14:textId="625B6A70" w:rsidR="003D7B9A" w:rsidRPr="00B04612" w:rsidRDefault="003D7B9A">
            <w:pPr>
              <w:pStyle w:val="berschrift4"/>
              <w:framePr w:hSpace="0" w:wrap="auto" w:vAnchor="margin" w:hAnchor="text" w:xAlign="left" w:yAlign="inline"/>
            </w:pPr>
          </w:p>
        </w:tc>
        <w:tc>
          <w:tcPr>
            <w:tcW w:w="1744" w:type="dxa"/>
            <w:gridSpan w:val="2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1650331" w14:textId="680F360F" w:rsidR="003D7B9A" w:rsidRPr="00B04612" w:rsidRDefault="003D7B9A">
            <w:pPr>
              <w:pStyle w:val="berschrift5"/>
            </w:pPr>
          </w:p>
        </w:tc>
      </w:tr>
      <w:tr w:rsidR="003D7B9A" w:rsidRPr="00B04612" w14:paraId="1E4E52CA" w14:textId="77777777" w:rsidTr="00E36184">
        <w:trPr>
          <w:trHeight w:val="360"/>
          <w:jc w:val="center"/>
        </w:trPr>
        <w:tc>
          <w:tcPr>
            <w:tcW w:w="3295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3D805CA0" w14:textId="35F4AEC8" w:rsidR="003D7B9A" w:rsidRPr="00B04612" w:rsidRDefault="006B663B">
            <w:pPr>
              <w:pStyle w:val="berschriftinGrobuchstaben"/>
            </w:pPr>
            <w:r>
              <w:t>Bitte eintragen</w:t>
            </w:r>
          </w:p>
        </w:tc>
        <w:tc>
          <w:tcPr>
            <w:tcW w:w="6197" w:type="dxa"/>
            <w:gridSpan w:val="9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6E30AF" w14:textId="22D8212A" w:rsidR="003D7B9A" w:rsidRPr="00B04612" w:rsidRDefault="006B663B" w:rsidP="00E36184">
            <w:pPr>
              <w:ind w:left="2880"/>
            </w:pPr>
            <w:r>
              <w:t xml:space="preserve"> </w:t>
            </w:r>
            <w:r w:rsidR="00E36184">
              <w:t>Bitte ankreuzen</w:t>
            </w:r>
          </w:p>
        </w:tc>
      </w:tr>
      <w:tr w:rsidR="003D7B9A" w:rsidRPr="00B04612" w14:paraId="26129590" w14:textId="77777777" w:rsidTr="00E36184">
        <w:trPr>
          <w:trHeight w:val="360"/>
          <w:jc w:val="center"/>
        </w:trPr>
        <w:tc>
          <w:tcPr>
            <w:tcW w:w="9492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CABF1D" w14:textId="0796C9B0" w:rsidR="003D7B9A" w:rsidRPr="00B04612" w:rsidRDefault="006B663B">
            <w:r>
              <w:t>Wohnungsrecht (</w:t>
            </w:r>
            <w:proofErr w:type="gramStart"/>
            <w:r>
              <w:t>Nutzung)</w:t>
            </w:r>
            <w:r w:rsidR="00E36184">
              <w:t xml:space="preserve">   </w:t>
            </w:r>
            <w:proofErr w:type="gramEnd"/>
            <w:r w:rsidR="00E36184">
              <w:t xml:space="preserve">                         </w:t>
            </w:r>
            <w:r w:rsidR="00A76300">
              <w:t xml:space="preserve">                                                        </w:t>
            </w:r>
            <w:r w:rsidR="00E36184">
              <w:t xml:space="preserve">    </w:t>
            </w:r>
            <w:sdt>
              <w:sdtPr>
                <w:id w:val="38661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48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B663B" w:rsidRPr="00B04612" w14:paraId="52737A10" w14:textId="77777777" w:rsidTr="00E36184">
        <w:trPr>
          <w:trHeight w:val="360"/>
          <w:jc w:val="center"/>
        </w:trPr>
        <w:tc>
          <w:tcPr>
            <w:tcW w:w="9492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876D28" w14:textId="23766961" w:rsidR="006B663B" w:rsidRDefault="006B663B">
            <w:proofErr w:type="spellStart"/>
            <w:r>
              <w:t>Nießbrauchsrecht</w:t>
            </w:r>
            <w:proofErr w:type="spellEnd"/>
            <w:r>
              <w:t xml:space="preserve"> (Nutzung und </w:t>
            </w:r>
            <w:proofErr w:type="gramStart"/>
            <w:r>
              <w:t>Vermietung)</w:t>
            </w:r>
            <w:r w:rsidR="00E36184">
              <w:t xml:space="preserve">   </w:t>
            </w:r>
            <w:proofErr w:type="gramEnd"/>
            <w:r w:rsidR="00E36184">
              <w:t xml:space="preserve">                              </w:t>
            </w:r>
            <w:r w:rsidR="00A76300">
              <w:t xml:space="preserve"> </w:t>
            </w:r>
            <w:r w:rsidR="00E36184">
              <w:t xml:space="preserve">         </w:t>
            </w:r>
            <w:r w:rsidR="00A76300">
              <w:t xml:space="preserve">      </w:t>
            </w:r>
            <w:r w:rsidR="00E36184">
              <w:t xml:space="preserve">      </w:t>
            </w:r>
            <w:r w:rsidR="00A76300">
              <w:t xml:space="preserve"> </w:t>
            </w:r>
            <w:r w:rsidR="00E36184">
              <w:t xml:space="preserve">       </w:t>
            </w:r>
            <w:sdt>
              <w:sdtPr>
                <w:id w:val="-1322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48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D7B9A" w:rsidRPr="00B04612" w14:paraId="59024E0A" w14:textId="77777777" w:rsidTr="00E36184">
        <w:trPr>
          <w:trHeight w:val="360"/>
          <w:jc w:val="center"/>
        </w:trPr>
        <w:tc>
          <w:tcPr>
            <w:tcW w:w="9492" w:type="dxa"/>
            <w:gridSpan w:val="10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vAlign w:val="center"/>
          </w:tcPr>
          <w:p w14:paraId="32008530" w14:textId="772C237D" w:rsidR="003D7B9A" w:rsidRPr="00B04612" w:rsidRDefault="006B663B">
            <w:r>
              <w:t>Kein Nutzungsvorbehalt</w:t>
            </w:r>
            <w:r w:rsidR="00E36184">
              <w:t xml:space="preserve">                                                                                            </w:t>
            </w:r>
            <w:sdt>
              <w:sdtPr>
                <w:id w:val="-412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48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D7B9A" w:rsidRPr="00B04612" w14:paraId="5B31FA76" w14:textId="77777777" w:rsidTr="00E36184">
        <w:trPr>
          <w:trHeight w:val="360"/>
          <w:jc w:val="center"/>
        </w:trPr>
        <w:tc>
          <w:tcPr>
            <w:tcW w:w="3295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4878BA09" w14:textId="42929CB7" w:rsidR="003D7B9A" w:rsidRPr="00B04612" w:rsidRDefault="006B663B">
            <w:pPr>
              <w:pStyle w:val="berschriftinGrobuchstaben"/>
            </w:pPr>
            <w:r>
              <w:t>Anmerkungen</w:t>
            </w:r>
          </w:p>
        </w:tc>
        <w:tc>
          <w:tcPr>
            <w:tcW w:w="6197" w:type="dxa"/>
            <w:gridSpan w:val="9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85D465" w14:textId="77777777" w:rsidR="003D7B9A" w:rsidRPr="00B04612" w:rsidRDefault="003D7B9A"/>
        </w:tc>
      </w:tr>
      <w:tr w:rsidR="003D7B9A" w:rsidRPr="00B04612" w14:paraId="03ABDE84" w14:textId="77777777" w:rsidTr="00E36184">
        <w:trPr>
          <w:trHeight w:val="360"/>
          <w:jc w:val="center"/>
        </w:trPr>
        <w:tc>
          <w:tcPr>
            <w:tcW w:w="9492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625D8E" w14:textId="77777777" w:rsidR="003D7B9A" w:rsidRPr="00B04612" w:rsidRDefault="003D7B9A"/>
        </w:tc>
      </w:tr>
      <w:tr w:rsidR="003D7B9A" w:rsidRPr="00B04612" w14:paraId="2E7950D8" w14:textId="77777777" w:rsidTr="00E36184">
        <w:trPr>
          <w:trHeight w:val="360"/>
          <w:jc w:val="center"/>
        </w:trPr>
        <w:tc>
          <w:tcPr>
            <w:tcW w:w="9492" w:type="dxa"/>
            <w:gridSpan w:val="10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vAlign w:val="center"/>
          </w:tcPr>
          <w:p w14:paraId="73841DD4" w14:textId="77777777" w:rsidR="003D7B9A" w:rsidRPr="00B04612" w:rsidRDefault="003D7B9A"/>
        </w:tc>
      </w:tr>
      <w:tr w:rsidR="003D7B9A" w:rsidRPr="00B04612" w14:paraId="7171847A" w14:textId="77777777" w:rsidTr="00E36184">
        <w:trPr>
          <w:trHeight w:val="360"/>
          <w:jc w:val="center"/>
        </w:trPr>
        <w:tc>
          <w:tcPr>
            <w:tcW w:w="6669" w:type="dxa"/>
            <w:gridSpan w:val="6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F1F27A3" w14:textId="5BF0A83B" w:rsidR="003D7B9A" w:rsidRPr="00B04612" w:rsidRDefault="006B663B">
            <w:pPr>
              <w:pStyle w:val="berschriftinGrobuchstaben"/>
            </w:pPr>
            <w:r>
              <w:t>Grundpfandrechte</w:t>
            </w:r>
          </w:p>
        </w:tc>
        <w:tc>
          <w:tcPr>
            <w:tcW w:w="1682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94088C1" w14:textId="36F179F4" w:rsidR="003D7B9A" w:rsidRPr="00B04612" w:rsidRDefault="00A76300">
            <w:pPr>
              <w:pStyle w:val="berschriftinGrobuchstaben"/>
            </w:pPr>
            <w:r>
              <w:t xml:space="preserve">  </w:t>
            </w:r>
            <w:r w:rsidR="006B663B">
              <w:t>ja</w:t>
            </w:r>
          </w:p>
        </w:tc>
        <w:tc>
          <w:tcPr>
            <w:tcW w:w="1141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BCB4DB8" w14:textId="1FCFDA29" w:rsidR="003D7B9A" w:rsidRPr="00B04612" w:rsidRDefault="006B663B">
            <w:pPr>
              <w:pStyle w:val="berschriftinGrobuchstaben"/>
            </w:pPr>
            <w:r>
              <w:t>Nein</w:t>
            </w:r>
          </w:p>
        </w:tc>
      </w:tr>
      <w:tr w:rsidR="003D7B9A" w:rsidRPr="00B04612" w14:paraId="6C4A8AAB" w14:textId="77777777" w:rsidTr="00E36184">
        <w:trPr>
          <w:trHeight w:val="360"/>
          <w:jc w:val="center"/>
        </w:trPr>
        <w:tc>
          <w:tcPr>
            <w:tcW w:w="666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F4273F" w14:textId="3A72D48C" w:rsidR="003D7B9A" w:rsidRPr="00B04612" w:rsidRDefault="006B663B">
            <w:r>
              <w:t>Bestehende Grundpfandrechte sollen gelöscht werden</w:t>
            </w:r>
          </w:p>
        </w:tc>
        <w:tc>
          <w:tcPr>
            <w:tcW w:w="168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925727" w14:textId="4CC43E6F" w:rsidR="003D7B9A" w:rsidRPr="00B04612" w:rsidRDefault="00E36184">
            <w:r>
              <w:t xml:space="preserve">  </w:t>
            </w:r>
            <w:sdt>
              <w:sdtPr>
                <w:id w:val="-80346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4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266702" w14:textId="6F6BDA49" w:rsidR="003D7B9A" w:rsidRPr="00B04612" w:rsidRDefault="00A76300">
            <w:r>
              <w:t xml:space="preserve"> </w:t>
            </w:r>
            <w:sdt>
              <w:sdtPr>
                <w:id w:val="105258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D7B9A" w:rsidRPr="00B04612" w14:paraId="172601EB" w14:textId="77777777" w:rsidTr="00E36184">
        <w:trPr>
          <w:trHeight w:val="360"/>
          <w:jc w:val="center"/>
        </w:trPr>
        <w:tc>
          <w:tcPr>
            <w:tcW w:w="666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2B6C540" w14:textId="03F117DD" w:rsidR="003D7B9A" w:rsidRPr="00B04612" w:rsidRDefault="006B663B">
            <w:r>
              <w:t>Bestehende Grundpfandrechte werden von mir/uns übernommen</w:t>
            </w:r>
          </w:p>
        </w:tc>
        <w:tc>
          <w:tcPr>
            <w:tcW w:w="168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B9D6EE" w14:textId="71749408" w:rsidR="003D7B9A" w:rsidRPr="00B04612" w:rsidRDefault="00E36184">
            <w:r>
              <w:t xml:space="preserve">  </w:t>
            </w:r>
            <w:sdt>
              <w:sdtPr>
                <w:id w:val="57455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4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774885" w14:textId="17A20F05" w:rsidR="003D7B9A" w:rsidRPr="00B04612" w:rsidRDefault="00A76300">
            <w:r>
              <w:t xml:space="preserve"> </w:t>
            </w:r>
            <w:sdt>
              <w:sdtPr>
                <w:id w:val="-176445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61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D7B9A" w:rsidRPr="00B04612" w14:paraId="11F3AC5F" w14:textId="77777777" w:rsidTr="00E36184">
        <w:trPr>
          <w:trHeight w:val="101"/>
          <w:jc w:val="center"/>
        </w:trPr>
        <w:tc>
          <w:tcPr>
            <w:tcW w:w="9492" w:type="dxa"/>
            <w:gridSpan w:val="10"/>
            <w:tcBorders>
              <w:top w:val="single" w:sz="4" w:space="0" w:color="C0C0C0"/>
              <w:left w:val="nil"/>
              <w:bottom w:val="nil"/>
              <w:right w:val="nil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824418E" w14:textId="77777777" w:rsidR="003D7B9A" w:rsidRPr="00B04612" w:rsidRDefault="003D7B9A"/>
        </w:tc>
      </w:tr>
      <w:tr w:rsidR="003D7B9A" w:rsidRPr="00B04612" w14:paraId="58A5E0C2" w14:textId="77777777" w:rsidTr="00E36184">
        <w:trPr>
          <w:trHeight w:val="360"/>
          <w:jc w:val="center"/>
        </w:trPr>
        <w:tc>
          <w:tcPr>
            <w:tcW w:w="4010" w:type="dxa"/>
            <w:gridSpan w:val="4"/>
            <w:tcBorders>
              <w:top w:val="nil"/>
              <w:left w:val="nil"/>
              <w:bottom w:val="single" w:sz="12" w:space="0" w:color="999999"/>
              <w:right w:val="nil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C286C70" w14:textId="0BF20BF5" w:rsidR="003D7B9A" w:rsidRPr="00B04612" w:rsidRDefault="003D7B9A">
            <w:pPr>
              <w:pStyle w:val="berschrift4"/>
              <w:framePr w:hSpace="0" w:wrap="auto" w:vAnchor="margin" w:hAnchor="text" w:xAlign="left" w:yAlign="inline"/>
            </w:pPr>
          </w:p>
        </w:tc>
        <w:tc>
          <w:tcPr>
            <w:tcW w:w="3729" w:type="dxa"/>
            <w:gridSpan w:val="3"/>
            <w:tcBorders>
              <w:top w:val="nil"/>
              <w:left w:val="nil"/>
              <w:bottom w:val="single" w:sz="12" w:space="0" w:color="999999"/>
              <w:right w:val="nil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5D4D9CE" w14:textId="5FC16DAD" w:rsidR="003D7B9A" w:rsidRPr="00B04612" w:rsidRDefault="003D7B9A">
            <w:pPr>
              <w:pStyle w:val="berschrift4"/>
              <w:framePr w:hSpace="0" w:wrap="auto" w:vAnchor="margin" w:hAnchor="text" w:xAlign="left" w:yAlign="inline"/>
            </w:pP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sz="12" w:space="0" w:color="999999"/>
              <w:right w:val="nil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1B49ADE" w14:textId="1A995E1E" w:rsidR="003D7B9A" w:rsidRPr="00B04612" w:rsidRDefault="003D7B9A">
            <w:pPr>
              <w:pStyle w:val="berschrift5"/>
            </w:pPr>
          </w:p>
        </w:tc>
      </w:tr>
      <w:tr w:rsidR="003D7B9A" w:rsidRPr="00B04612" w14:paraId="0C70A4E2" w14:textId="77777777" w:rsidTr="00E36184">
        <w:trPr>
          <w:trHeight w:val="360"/>
          <w:jc w:val="center"/>
        </w:trPr>
        <w:tc>
          <w:tcPr>
            <w:tcW w:w="3295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6EAC4F76" w14:textId="3C6EEE5C" w:rsidR="003D7B9A" w:rsidRPr="00B04612" w:rsidRDefault="006B663B">
            <w:pPr>
              <w:pStyle w:val="berschriftinGrobuchstaben"/>
            </w:pPr>
            <w:r>
              <w:t>Ausgleichszahlungen</w:t>
            </w:r>
          </w:p>
        </w:tc>
        <w:tc>
          <w:tcPr>
            <w:tcW w:w="6197" w:type="dxa"/>
            <w:gridSpan w:val="9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714BAA" w14:textId="09D57BBC" w:rsidR="003D7B9A" w:rsidRPr="00B04612" w:rsidRDefault="00E36184">
            <w:r>
              <w:t xml:space="preserve">                                                    Bitte ausfüllen</w:t>
            </w:r>
          </w:p>
        </w:tc>
      </w:tr>
      <w:tr w:rsidR="003D7B9A" w:rsidRPr="00B04612" w14:paraId="2EB68953" w14:textId="77777777" w:rsidTr="00E36184">
        <w:trPr>
          <w:trHeight w:val="360"/>
          <w:jc w:val="center"/>
        </w:trPr>
        <w:tc>
          <w:tcPr>
            <w:tcW w:w="9492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7229B2" w14:textId="68DB4DE8" w:rsidR="003D7B9A" w:rsidRPr="00B04612" w:rsidRDefault="006B663B">
            <w:r>
              <w:t>Der Erwerber zahlt an mich folgende Summe:</w:t>
            </w:r>
          </w:p>
        </w:tc>
      </w:tr>
      <w:tr w:rsidR="003D7B9A" w:rsidRPr="00B04612" w14:paraId="5C24D2A4" w14:textId="77777777" w:rsidTr="00E36184">
        <w:trPr>
          <w:trHeight w:val="360"/>
          <w:jc w:val="center"/>
        </w:trPr>
        <w:tc>
          <w:tcPr>
            <w:tcW w:w="9492" w:type="dxa"/>
            <w:gridSpan w:val="10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vAlign w:val="center"/>
          </w:tcPr>
          <w:p w14:paraId="2BBF1211" w14:textId="40489D31" w:rsidR="003D7B9A" w:rsidRPr="00B04612" w:rsidRDefault="006B663B">
            <w:r>
              <w:t>Keine Ausgleichszahlung</w:t>
            </w:r>
          </w:p>
        </w:tc>
      </w:tr>
      <w:tr w:rsidR="003D7B9A" w:rsidRPr="00B04612" w14:paraId="74DA3C31" w14:textId="77777777" w:rsidTr="00E36184">
        <w:trPr>
          <w:trHeight w:val="360"/>
          <w:jc w:val="center"/>
        </w:trPr>
        <w:tc>
          <w:tcPr>
            <w:tcW w:w="3295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0BB1CDD3" w14:textId="25CD985C" w:rsidR="003D7B9A" w:rsidRPr="00B04612" w:rsidRDefault="006B663B">
            <w:pPr>
              <w:pStyle w:val="berschriftinGrobuchstaben"/>
            </w:pPr>
            <w:r>
              <w:t>Übergabemodalitäten</w:t>
            </w:r>
          </w:p>
        </w:tc>
        <w:tc>
          <w:tcPr>
            <w:tcW w:w="6197" w:type="dxa"/>
            <w:gridSpan w:val="9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31CEE0" w14:textId="069BE128" w:rsidR="003D7B9A" w:rsidRPr="00B04612" w:rsidRDefault="00E36184" w:rsidP="00E36184">
            <w:pPr>
              <w:ind w:left="2880"/>
            </w:pPr>
            <w:r>
              <w:t>Bitte ausfüllen</w:t>
            </w:r>
          </w:p>
        </w:tc>
      </w:tr>
      <w:tr w:rsidR="003D7B9A" w:rsidRPr="00B04612" w14:paraId="15F2A576" w14:textId="77777777" w:rsidTr="00E36184">
        <w:trPr>
          <w:trHeight w:val="360"/>
          <w:jc w:val="center"/>
        </w:trPr>
        <w:tc>
          <w:tcPr>
            <w:tcW w:w="9492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441550" w14:textId="5B5AC7A1" w:rsidR="003D7B9A" w:rsidRPr="00B04612" w:rsidRDefault="006B663B">
            <w:r>
              <w:t>Tag der Übergabe:</w:t>
            </w:r>
          </w:p>
        </w:tc>
      </w:tr>
      <w:tr w:rsidR="003D7B9A" w:rsidRPr="00B04612" w14:paraId="735199A3" w14:textId="77777777" w:rsidTr="00E36184">
        <w:trPr>
          <w:trHeight w:val="360"/>
          <w:jc w:val="center"/>
        </w:trPr>
        <w:tc>
          <w:tcPr>
            <w:tcW w:w="9492" w:type="dxa"/>
            <w:gridSpan w:val="10"/>
            <w:tcBorders>
              <w:top w:val="single" w:sz="4" w:space="0" w:color="C0C0C0"/>
              <w:left w:val="single" w:sz="4" w:space="0" w:color="C0C0C0"/>
              <w:bottom w:val="single" w:sz="12" w:space="0" w:color="999999"/>
              <w:right w:val="single" w:sz="4" w:space="0" w:color="C0C0C0"/>
            </w:tcBorders>
            <w:vAlign w:val="center"/>
          </w:tcPr>
          <w:p w14:paraId="18C25C0A" w14:textId="165EC6C9" w:rsidR="003D7B9A" w:rsidRPr="00B04612" w:rsidRDefault="006B663B">
            <w:r>
              <w:t>Übernahme von bestehenden Mietverträgen</w:t>
            </w:r>
          </w:p>
        </w:tc>
      </w:tr>
      <w:tr w:rsidR="003D7B9A" w:rsidRPr="00B04612" w14:paraId="38E47883" w14:textId="77777777" w:rsidTr="00E36184">
        <w:trPr>
          <w:trHeight w:val="360"/>
          <w:jc w:val="center"/>
        </w:trPr>
        <w:tc>
          <w:tcPr>
            <w:tcW w:w="6669" w:type="dxa"/>
            <w:gridSpan w:val="6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1C7FF049" w14:textId="1B5FAC8C" w:rsidR="003D7B9A" w:rsidRPr="00B04612" w:rsidRDefault="006B663B">
            <w:pPr>
              <w:pStyle w:val="berschriftinGrobuchstaben"/>
            </w:pPr>
            <w:r>
              <w:t>Sonstiges</w:t>
            </w:r>
          </w:p>
        </w:tc>
        <w:tc>
          <w:tcPr>
            <w:tcW w:w="1682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7331F3E9" w14:textId="51D8E7E8" w:rsidR="003D7B9A" w:rsidRPr="00B04612" w:rsidRDefault="006B663B">
            <w:pPr>
              <w:pStyle w:val="berschriftinGrobuchstaben"/>
            </w:pPr>
            <w:r>
              <w:t>ja</w:t>
            </w:r>
          </w:p>
        </w:tc>
        <w:tc>
          <w:tcPr>
            <w:tcW w:w="1141" w:type="dxa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14:paraId="5E673837" w14:textId="0519406B" w:rsidR="003D7B9A" w:rsidRPr="00B04612" w:rsidRDefault="006B663B">
            <w:pPr>
              <w:pStyle w:val="berschriftinGrobuchstaben"/>
            </w:pPr>
            <w:r>
              <w:t>nein</w:t>
            </w:r>
          </w:p>
        </w:tc>
      </w:tr>
      <w:tr w:rsidR="003D7B9A" w:rsidRPr="00B04612" w14:paraId="0FF2ADF3" w14:textId="77777777" w:rsidTr="00E36184">
        <w:trPr>
          <w:trHeight w:val="360"/>
          <w:jc w:val="center"/>
        </w:trPr>
        <w:tc>
          <w:tcPr>
            <w:tcW w:w="666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F00DF6" w14:textId="3F26E6E4" w:rsidR="003D7B9A" w:rsidRPr="00B04612" w:rsidRDefault="006B663B">
            <w:r>
              <w:t>Eine</w:t>
            </w:r>
            <w:r w:rsidR="00A76300">
              <w:t>r</w:t>
            </w:r>
            <w:r>
              <w:t xml:space="preserve"> der Beteiligten spricht kein Deutsch</w:t>
            </w:r>
          </w:p>
        </w:tc>
        <w:tc>
          <w:tcPr>
            <w:tcW w:w="168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7545E13" w14:textId="7E5B9AD1" w:rsidR="003D7B9A" w:rsidRPr="00B04612" w:rsidRDefault="00E36184">
            <w:r>
              <w:t xml:space="preserve"> </w:t>
            </w:r>
            <w:sdt>
              <w:sdtPr>
                <w:id w:val="-177323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4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A9D238" w14:textId="7E711804" w:rsidR="003D7B9A" w:rsidRPr="00B04612" w:rsidRDefault="00E36184">
            <w:r>
              <w:t xml:space="preserve"> </w:t>
            </w:r>
            <w:sdt>
              <w:sdtPr>
                <w:id w:val="-163972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D7B9A" w:rsidRPr="00B04612" w14:paraId="4C2B47EA" w14:textId="77777777" w:rsidTr="00E36184">
        <w:trPr>
          <w:trHeight w:val="360"/>
          <w:jc w:val="center"/>
        </w:trPr>
        <w:tc>
          <w:tcPr>
            <w:tcW w:w="666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080390" w14:textId="34C90DF5" w:rsidR="003D7B9A" w:rsidRPr="00B04612" w:rsidRDefault="006B663B">
            <w:r>
              <w:t>Wir wünschen die Vermittlung eines Übersetzers</w:t>
            </w:r>
          </w:p>
        </w:tc>
        <w:tc>
          <w:tcPr>
            <w:tcW w:w="168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7DA5AD" w14:textId="3466B983" w:rsidR="003D7B9A" w:rsidRPr="00B04612" w:rsidRDefault="00E36184">
            <w:r>
              <w:t xml:space="preserve"> </w:t>
            </w:r>
            <w:sdt>
              <w:sdtPr>
                <w:id w:val="-10773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4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4982CA" w14:textId="30BDB873" w:rsidR="003D7B9A" w:rsidRPr="00B04612" w:rsidRDefault="00E36184">
            <w:r>
              <w:t xml:space="preserve"> </w:t>
            </w:r>
            <w:sdt>
              <w:sdtPr>
                <w:id w:val="-98152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D7B9A" w:rsidRPr="00B04612" w14:paraId="51BA22E2" w14:textId="77777777" w:rsidTr="00E36184">
        <w:trPr>
          <w:trHeight w:val="101"/>
          <w:jc w:val="center"/>
        </w:trPr>
        <w:tc>
          <w:tcPr>
            <w:tcW w:w="9492" w:type="dxa"/>
            <w:gridSpan w:val="10"/>
            <w:tcBorders>
              <w:top w:val="single" w:sz="4" w:space="0" w:color="C0C0C0"/>
              <w:left w:val="nil"/>
              <w:bottom w:val="nil"/>
              <w:right w:val="nil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7FA980E" w14:textId="77777777" w:rsidR="003D7B9A" w:rsidRDefault="003D7B9A"/>
          <w:p w14:paraId="3B37D613" w14:textId="77777777" w:rsidR="006B663B" w:rsidRDefault="006B663B"/>
          <w:p w14:paraId="22C5613D" w14:textId="77777777" w:rsidR="006B663B" w:rsidRDefault="006B663B"/>
          <w:p w14:paraId="149482E4" w14:textId="77777777" w:rsidR="006B663B" w:rsidRDefault="006B663B"/>
          <w:p w14:paraId="3372AF41" w14:textId="093014A4" w:rsidR="006B663B" w:rsidRPr="00B04612" w:rsidRDefault="006B663B"/>
        </w:tc>
      </w:tr>
    </w:tbl>
    <w:p w14:paraId="5A6B800E" w14:textId="77777777" w:rsidR="006B663B" w:rsidRPr="006B663B" w:rsidRDefault="006B663B" w:rsidP="006B663B">
      <w:pPr>
        <w:pStyle w:val="Bodytext40"/>
        <w:shd w:val="clear" w:color="auto" w:fill="auto"/>
        <w:spacing w:line="298" w:lineRule="exact"/>
        <w:ind w:right="200"/>
        <w:jc w:val="both"/>
        <w:rPr>
          <w:rFonts w:ascii="Tahoma" w:eastAsia="Times New Roman" w:hAnsi="Tahoma" w:cs="Tahoma"/>
          <w:b w:val="0"/>
          <w:bCs w:val="0"/>
          <w:spacing w:val="4"/>
          <w:sz w:val="16"/>
          <w:szCs w:val="16"/>
          <w:lang w:val="de-DE" w:eastAsia="de-DE"/>
        </w:rPr>
      </w:pPr>
      <w:r w:rsidRPr="006B663B">
        <w:rPr>
          <w:rFonts w:ascii="Tahoma" w:eastAsia="Times New Roman" w:hAnsi="Tahoma" w:cs="Tahoma"/>
          <w:b w:val="0"/>
          <w:bCs w:val="0"/>
          <w:spacing w:val="4"/>
          <w:sz w:val="16"/>
          <w:szCs w:val="16"/>
          <w:lang w:val="de-DE" w:eastAsia="de-DE"/>
        </w:rPr>
        <w:lastRenderedPageBreak/>
        <w:t>Zum weiteren Ablauf:</w:t>
      </w:r>
    </w:p>
    <w:p w14:paraId="691C7BB0" w14:textId="77777777" w:rsidR="006B663B" w:rsidRPr="006B663B" w:rsidRDefault="006B663B" w:rsidP="006B663B">
      <w:pPr>
        <w:spacing w:line="298" w:lineRule="exact"/>
        <w:ind w:right="200"/>
        <w:jc w:val="both"/>
      </w:pPr>
    </w:p>
    <w:p w14:paraId="04C210A4" w14:textId="77777777" w:rsidR="006B663B" w:rsidRPr="006B663B" w:rsidRDefault="006B663B" w:rsidP="006B663B">
      <w:pPr>
        <w:widowControl w:val="0"/>
        <w:numPr>
          <w:ilvl w:val="0"/>
          <w:numId w:val="1"/>
        </w:numPr>
        <w:spacing w:after="542" w:line="250" w:lineRule="exact"/>
        <w:jc w:val="both"/>
      </w:pPr>
      <w:r w:rsidRPr="006B663B">
        <w:t xml:space="preserve">Bitte senden Sie diesen Fragebogen/Auftrag per E-Mail an </w:t>
      </w:r>
      <w:hyperlink r:id="rId9" w:history="1">
        <w:r w:rsidRPr="006B663B">
          <w:t>info@notarin-dr-haselbauer.de</w:t>
        </w:r>
      </w:hyperlink>
      <w:r w:rsidRPr="006B663B">
        <w:t xml:space="preserve"> oder per Post an Notarin Dr.– Ing. Sabine Haselbauer </w:t>
      </w:r>
      <w:proofErr w:type="spellStart"/>
      <w:r w:rsidRPr="006B663B">
        <w:t>Schillstraße</w:t>
      </w:r>
      <w:proofErr w:type="spellEnd"/>
      <w:r w:rsidRPr="006B663B">
        <w:t xml:space="preserve"> 10, 10785 Berlin</w:t>
      </w:r>
    </w:p>
    <w:p w14:paraId="2405272A" w14:textId="77777777" w:rsidR="006B663B" w:rsidRPr="006B663B" w:rsidRDefault="006B663B" w:rsidP="006B663B">
      <w:pPr>
        <w:widowControl w:val="0"/>
        <w:numPr>
          <w:ilvl w:val="0"/>
          <w:numId w:val="1"/>
        </w:numPr>
        <w:spacing w:after="542" w:line="250" w:lineRule="exact"/>
        <w:jc w:val="both"/>
      </w:pPr>
      <w:r w:rsidRPr="006B663B">
        <w:t>Wir fertigen sodann einen Entwurf, der Ihnen per Mail zugeht.</w:t>
      </w:r>
    </w:p>
    <w:p w14:paraId="74BC49F3" w14:textId="77777777" w:rsidR="006B663B" w:rsidRPr="006B663B" w:rsidRDefault="006B663B" w:rsidP="006B663B">
      <w:pPr>
        <w:widowControl w:val="0"/>
        <w:numPr>
          <w:ilvl w:val="0"/>
          <w:numId w:val="1"/>
        </w:numPr>
        <w:spacing w:after="121" w:line="250" w:lineRule="exact"/>
        <w:jc w:val="both"/>
      </w:pPr>
      <w:r w:rsidRPr="006B663B">
        <w:t>Anschließend vereinbaren wir einen Termin zur Beurkundung; bitte bringen Sie einen gültigen Personalausweis oder Reisepass zum Notartermin mit.</w:t>
      </w:r>
    </w:p>
    <w:p w14:paraId="766DEB5B" w14:textId="77777777" w:rsidR="006B663B" w:rsidRPr="006B663B" w:rsidRDefault="006B663B" w:rsidP="006B663B">
      <w:pPr>
        <w:spacing w:after="121" w:line="250" w:lineRule="exact"/>
        <w:jc w:val="both"/>
      </w:pPr>
    </w:p>
    <w:p w14:paraId="71EAFA77" w14:textId="77777777" w:rsidR="006B663B" w:rsidRPr="006B663B" w:rsidRDefault="006B663B" w:rsidP="006B663B">
      <w:pPr>
        <w:widowControl w:val="0"/>
        <w:numPr>
          <w:ilvl w:val="0"/>
          <w:numId w:val="1"/>
        </w:numPr>
        <w:spacing w:after="121" w:line="250" w:lineRule="exact"/>
        <w:jc w:val="both"/>
      </w:pPr>
      <w:r w:rsidRPr="006B663B">
        <w:t xml:space="preserve">Unser Büro befindet sich in der </w:t>
      </w:r>
      <w:proofErr w:type="spellStart"/>
      <w:r w:rsidRPr="006B663B">
        <w:t>Schillstrasse</w:t>
      </w:r>
      <w:proofErr w:type="spellEnd"/>
      <w:r w:rsidRPr="006B663B">
        <w:t xml:space="preserve"> 10, 10785 Berlin, 2.OG rechts (Aufzug vorhanden).</w:t>
      </w:r>
    </w:p>
    <w:p w14:paraId="5E97A389" w14:textId="77777777" w:rsidR="006B663B" w:rsidRPr="006B663B" w:rsidRDefault="006B663B" w:rsidP="006B663B">
      <w:pPr>
        <w:spacing w:after="121" w:line="250" w:lineRule="exact"/>
        <w:jc w:val="both"/>
      </w:pPr>
    </w:p>
    <w:p w14:paraId="7A69A5CB" w14:textId="77777777" w:rsidR="006B663B" w:rsidRPr="002601E1" w:rsidRDefault="006B663B" w:rsidP="006B663B">
      <w:pPr>
        <w:spacing w:after="542" w:line="250" w:lineRule="exact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0CDEDB3" w14:textId="77777777" w:rsidR="003D7B9A" w:rsidRPr="00B04612" w:rsidRDefault="003D7B9A"/>
    <w:sectPr w:rsidR="003D7B9A" w:rsidRPr="00B04612" w:rsidSect="003D7B9A">
      <w:pgSz w:w="11907" w:h="16839"/>
      <w:pgMar w:top="1080" w:right="1008" w:bottom="108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63ABD"/>
    <w:multiLevelType w:val="hybridMultilevel"/>
    <w:tmpl w:val="68B8CE7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9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9CC532F-EBDB-4CF2-84FA-31237CF51DBB}"/>
    <w:docVar w:name="dgnword-eventsink" w:val="734063272"/>
  </w:docVars>
  <w:rsids>
    <w:rsidRoot w:val="006B663B"/>
    <w:rsid w:val="002A2BB1"/>
    <w:rsid w:val="003D7B9A"/>
    <w:rsid w:val="005A4002"/>
    <w:rsid w:val="006B663B"/>
    <w:rsid w:val="00A76300"/>
    <w:rsid w:val="00B04612"/>
    <w:rsid w:val="00E36184"/>
    <w:rsid w:val="00EB1919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A2949"/>
  <w15:docId w15:val="{D7FC2CE3-DDE5-48F6-8E8F-3BE34323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Tahoma" w:hAnsi="Tahoma" w:cs="Tahoma"/>
      <w:spacing w:val="4"/>
      <w:sz w:val="16"/>
      <w:szCs w:val="16"/>
      <w:lang w:val="de-DE" w:eastAsia="de-DE"/>
    </w:rPr>
  </w:style>
  <w:style w:type="paragraph" w:styleId="berschrift1">
    <w:name w:val="heading 1"/>
    <w:basedOn w:val="Standard"/>
    <w:next w:val="Standard"/>
    <w:qFormat/>
    <w:pPr>
      <w:outlineLvl w:val="0"/>
    </w:pPr>
    <w:rPr>
      <w:sz w:val="40"/>
      <w:szCs w:val="40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24"/>
      <w:szCs w:val="24"/>
    </w:rPr>
  </w:style>
  <w:style w:type="paragraph" w:styleId="berschrift3">
    <w:name w:val="heading 3"/>
    <w:basedOn w:val="berschrift1"/>
    <w:next w:val="Standard"/>
    <w:qFormat/>
    <w:pPr>
      <w:outlineLvl w:val="2"/>
    </w:pPr>
    <w:rPr>
      <w:caps/>
      <w:color w:val="999999"/>
      <w:sz w:val="32"/>
      <w:szCs w:val="32"/>
    </w:rPr>
  </w:style>
  <w:style w:type="paragraph" w:styleId="berschrift4">
    <w:name w:val="heading 4"/>
    <w:basedOn w:val="Standard"/>
    <w:next w:val="Standard"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berschrift5">
    <w:name w:val="heading 5"/>
    <w:basedOn w:val="Standard"/>
    <w:next w:val="Standard"/>
    <w:qFormat/>
    <w:pPr>
      <w:jc w:val="right"/>
      <w:outlineLvl w:val="4"/>
    </w:pPr>
    <w:rPr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</w:style>
  <w:style w:type="paragraph" w:customStyle="1" w:styleId="berschriftinGrobuchstaben">
    <w:name w:val="Überschrift in Großbuchstaben"/>
    <w:basedOn w:val="Standard"/>
    <w:rPr>
      <w:b/>
      <w:caps/>
      <w:color w:val="808080"/>
      <w:sz w:val="14"/>
      <w:szCs w:val="14"/>
      <w:lang w:bidi="de-DE"/>
    </w:rPr>
  </w:style>
  <w:style w:type="table" w:customStyle="1" w:styleId="NormaleTabelle1">
    <w:name w:val="Normale Tabel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6B663B"/>
    <w:rPr>
      <w:color w:val="808080"/>
    </w:rPr>
  </w:style>
  <w:style w:type="character" w:customStyle="1" w:styleId="Bodytext4">
    <w:name w:val="Body text (4)_"/>
    <w:basedOn w:val="Absatz-Standardschriftart"/>
    <w:link w:val="Bodytext40"/>
    <w:rsid w:val="006B663B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Bodytext40">
    <w:name w:val="Body text (4)"/>
    <w:basedOn w:val="Standard"/>
    <w:link w:val="Bodytext4"/>
    <w:rsid w:val="006B663B"/>
    <w:pPr>
      <w:widowControl w:val="0"/>
      <w:shd w:val="clear" w:color="auto" w:fill="FFFFFF"/>
      <w:spacing w:line="403" w:lineRule="exact"/>
    </w:pPr>
    <w:rPr>
      <w:rFonts w:ascii="Arial" w:eastAsia="Arial" w:hAnsi="Arial" w:cs="Arial"/>
      <w:b/>
      <w:bCs/>
      <w:spacing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notarin-dr-haselbauer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itzungsprotokoll%20(formel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35F122-ABEC-49B4-8B28-12620EDEE8B5}"/>
      </w:docPartPr>
      <w:docPartBody>
        <w:p w:rsidR="00000000" w:rsidRDefault="00D43906">
          <w:r w:rsidRPr="00C94F82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06"/>
    <w:rsid w:val="00916C10"/>
    <w:rsid w:val="00D4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43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f105ad54-119a-4495-aa55-0e28b6b4ad2f">false</MarketSpecific>
    <ApprovalStatus xmlns="f105ad54-119a-4495-aa55-0e28b6b4ad2f">InProgress</ApprovalStatus>
    <LocComments xmlns="f105ad54-119a-4495-aa55-0e28b6b4ad2f" xsi:nil="true"/>
    <DirectSourceMarket xmlns="f105ad54-119a-4495-aa55-0e28b6b4ad2f">english</DirectSourceMarket>
    <ThumbnailAssetId xmlns="f105ad54-119a-4495-aa55-0e28b6b4ad2f" xsi:nil="true"/>
    <PrimaryImageGen xmlns="f105ad54-119a-4495-aa55-0e28b6b4ad2f">true</PrimaryImageGen>
    <LegacyData xmlns="f105ad54-119a-4495-aa55-0e28b6b4ad2f" xsi:nil="true"/>
    <TPFriendlyName xmlns="f105ad54-119a-4495-aa55-0e28b6b4ad2f" xsi:nil="true"/>
    <NumericId xmlns="f105ad54-119a-4495-aa55-0e28b6b4ad2f" xsi:nil="true"/>
    <LocRecommendedHandoff xmlns="f105ad54-119a-4495-aa55-0e28b6b4ad2f" xsi:nil="true"/>
    <BlockPublish xmlns="f105ad54-119a-4495-aa55-0e28b6b4ad2f">false</BlockPublish>
    <BusinessGroup xmlns="f105ad54-119a-4495-aa55-0e28b6b4ad2f" xsi:nil="true"/>
    <OpenTemplate xmlns="f105ad54-119a-4495-aa55-0e28b6b4ad2f">true</OpenTemplate>
    <SourceTitle xmlns="f105ad54-119a-4495-aa55-0e28b6b4ad2f" xsi:nil="true"/>
    <APEditor xmlns="f105ad54-119a-4495-aa55-0e28b6b4ad2f">
      <UserInfo>
        <DisplayName/>
        <AccountId xsi:nil="true"/>
        <AccountType/>
      </UserInfo>
    </APEditor>
    <UALocComments xmlns="f105ad54-119a-4495-aa55-0e28b6b4ad2f">2007 Template UpLeveling Do Not HandOff</UALocComments>
    <IntlLangReviewDate xmlns="f105ad54-119a-4495-aa55-0e28b6b4ad2f" xsi:nil="true"/>
    <PublishStatusLookup xmlns="f105ad54-119a-4495-aa55-0e28b6b4ad2f">
      <Value>557448</Value>
      <Value>557450</Value>
    </PublishStatusLookup>
    <ParentAssetId xmlns="f105ad54-119a-4495-aa55-0e28b6b4ad2f" xsi:nil="true"/>
    <FeatureTagsTaxHTField0 xmlns="f105ad54-119a-4495-aa55-0e28b6b4ad2f">
      <Terms xmlns="http://schemas.microsoft.com/office/infopath/2007/PartnerControls"/>
    </FeatureTagsTaxHTField0>
    <MachineTranslated xmlns="f105ad54-119a-4495-aa55-0e28b6b4ad2f">false</MachineTranslated>
    <Providers xmlns="f105ad54-119a-4495-aa55-0e28b6b4ad2f" xsi:nil="true"/>
    <OriginalSourceMarket xmlns="f105ad54-119a-4495-aa55-0e28b6b4ad2f">english</OriginalSourceMarket>
    <APDescription xmlns="f105ad54-119a-4495-aa55-0e28b6b4ad2f" xsi:nil="true"/>
    <ContentItem xmlns="f105ad54-119a-4495-aa55-0e28b6b4ad2f" xsi:nil="true"/>
    <ClipArtFilename xmlns="f105ad54-119a-4495-aa55-0e28b6b4ad2f" xsi:nil="true"/>
    <TPInstallLocation xmlns="f105ad54-119a-4495-aa55-0e28b6b4ad2f" xsi:nil="true"/>
    <TimesCloned xmlns="f105ad54-119a-4495-aa55-0e28b6b4ad2f" xsi:nil="true"/>
    <PublishTargets xmlns="f105ad54-119a-4495-aa55-0e28b6b4ad2f">OfficeOnline,OfficeOnlineVNext</PublishTargets>
    <AcquiredFrom xmlns="f105ad54-119a-4495-aa55-0e28b6b4ad2f">Internal MS</AcquiredFrom>
    <AssetStart xmlns="f105ad54-119a-4495-aa55-0e28b6b4ad2f">2011-12-21T17:44:00+00:00</AssetStart>
    <FriendlyTitle xmlns="f105ad54-119a-4495-aa55-0e28b6b4ad2f" xsi:nil="true"/>
    <Provider xmlns="f105ad54-119a-4495-aa55-0e28b6b4ad2f" xsi:nil="true"/>
    <LastHandOff xmlns="f105ad54-119a-4495-aa55-0e28b6b4ad2f" xsi:nil="true"/>
    <Manager xmlns="f105ad54-119a-4495-aa55-0e28b6b4ad2f" xsi:nil="true"/>
    <UALocRecommendation xmlns="f105ad54-119a-4495-aa55-0e28b6b4ad2f">Localize</UALocRecommendation>
    <ArtSampleDocs xmlns="f105ad54-119a-4495-aa55-0e28b6b4ad2f" xsi:nil="true"/>
    <UACurrentWords xmlns="f105ad54-119a-4495-aa55-0e28b6b4ad2f" xsi:nil="true"/>
    <TPClientViewer xmlns="f105ad54-119a-4495-aa55-0e28b6b4ad2f" xsi:nil="true"/>
    <TemplateStatus xmlns="f105ad54-119a-4495-aa55-0e28b6b4ad2f">Complete</TemplateStatus>
    <ShowIn xmlns="f105ad54-119a-4495-aa55-0e28b6b4ad2f">Show everywhere</ShowIn>
    <CSXHash xmlns="f105ad54-119a-4495-aa55-0e28b6b4ad2f" xsi:nil="true"/>
    <Downloads xmlns="f105ad54-119a-4495-aa55-0e28b6b4ad2f">0</Downloads>
    <VoteCount xmlns="f105ad54-119a-4495-aa55-0e28b6b4ad2f" xsi:nil="true"/>
    <OOCacheId xmlns="f105ad54-119a-4495-aa55-0e28b6b4ad2f" xsi:nil="true"/>
    <IsDeleted xmlns="f105ad54-119a-4495-aa55-0e28b6b4ad2f">false</IsDeleted>
    <InternalTagsTaxHTField0 xmlns="f105ad54-119a-4495-aa55-0e28b6b4ad2f">
      <Terms xmlns="http://schemas.microsoft.com/office/infopath/2007/PartnerControls"/>
    </InternalTagsTaxHTField0>
    <UANotes xmlns="f105ad54-119a-4495-aa55-0e28b6b4ad2f">2003 to 2007 conversion</UANotes>
    <AssetExpire xmlns="f105ad54-119a-4495-aa55-0e28b6b4ad2f">2035-01-01T08:00:00+00:00</AssetExpire>
    <CSXSubmissionMarket xmlns="f105ad54-119a-4495-aa55-0e28b6b4ad2f" xsi:nil="true"/>
    <DSATActionTaken xmlns="f105ad54-119a-4495-aa55-0e28b6b4ad2f" xsi:nil="true"/>
    <SubmitterId xmlns="f105ad54-119a-4495-aa55-0e28b6b4ad2f" xsi:nil="true"/>
    <EditorialTags xmlns="f105ad54-119a-4495-aa55-0e28b6b4ad2f" xsi:nil="true"/>
    <TPExecutable xmlns="f105ad54-119a-4495-aa55-0e28b6b4ad2f" xsi:nil="true"/>
    <CSXSubmissionDate xmlns="f105ad54-119a-4495-aa55-0e28b6b4ad2f" xsi:nil="true"/>
    <CSXUpdate xmlns="f105ad54-119a-4495-aa55-0e28b6b4ad2f">false</CSXUpdate>
    <AssetType xmlns="f105ad54-119a-4495-aa55-0e28b6b4ad2f">TP</AssetType>
    <ApprovalLog xmlns="f105ad54-119a-4495-aa55-0e28b6b4ad2f" xsi:nil="true"/>
    <BugNumber xmlns="f105ad54-119a-4495-aa55-0e28b6b4ad2f" xsi:nil="true"/>
    <OriginAsset xmlns="f105ad54-119a-4495-aa55-0e28b6b4ad2f" xsi:nil="true"/>
    <TPComponent xmlns="f105ad54-119a-4495-aa55-0e28b6b4ad2f" xsi:nil="true"/>
    <Milestone xmlns="f105ad54-119a-4495-aa55-0e28b6b4ad2f" xsi:nil="true"/>
    <RecommendationsModifier xmlns="f105ad54-119a-4495-aa55-0e28b6b4ad2f" xsi:nil="true"/>
    <Component xmlns="c7af2036-029c-470e-8042-297c68a41472" xsi:nil="true"/>
    <Description0 xmlns="c7af2036-029c-470e-8042-297c68a41472" xsi:nil="true"/>
    <AssetId xmlns="f105ad54-119a-4495-aa55-0e28b6b4ad2f">TP102806289</AssetId>
    <PolicheckWords xmlns="f105ad54-119a-4495-aa55-0e28b6b4ad2f" xsi:nil="true"/>
    <TPLaunchHelpLink xmlns="f105ad54-119a-4495-aa55-0e28b6b4ad2f" xsi:nil="true"/>
    <IntlLocPriority xmlns="f105ad54-119a-4495-aa55-0e28b6b4ad2f" xsi:nil="true"/>
    <TPApplication xmlns="f105ad54-119a-4495-aa55-0e28b6b4ad2f" xsi:nil="true"/>
    <IntlLangReviewer xmlns="f105ad54-119a-4495-aa55-0e28b6b4ad2f" xsi:nil="true"/>
    <HandoffToMSDN xmlns="f105ad54-119a-4495-aa55-0e28b6b4ad2f" xsi:nil="true"/>
    <PlannedPubDate xmlns="f105ad54-119a-4495-aa55-0e28b6b4ad2f" xsi:nil="true"/>
    <CrawlForDependencies xmlns="f105ad54-119a-4495-aa55-0e28b6b4ad2f">false</CrawlForDependencies>
    <LocLastLocAttemptVersionLookup xmlns="f105ad54-119a-4495-aa55-0e28b6b4ad2f">729966</LocLastLocAttemptVersionLookup>
    <TrustLevel xmlns="f105ad54-119a-4495-aa55-0e28b6b4ad2f">1 Microsoft Managed Content</TrustLevel>
    <CampaignTagsTaxHTField0 xmlns="f105ad54-119a-4495-aa55-0e28b6b4ad2f">
      <Terms xmlns="http://schemas.microsoft.com/office/infopath/2007/PartnerControls"/>
    </CampaignTagsTaxHTField0>
    <TPNamespace xmlns="f105ad54-119a-4495-aa55-0e28b6b4ad2f" xsi:nil="true"/>
    <TaxCatchAll xmlns="f105ad54-119a-4495-aa55-0e28b6b4ad2f"/>
    <IsSearchable xmlns="f105ad54-119a-4495-aa55-0e28b6b4ad2f">true</IsSearchable>
    <TemplateTemplateType xmlns="f105ad54-119a-4495-aa55-0e28b6b4ad2f">Word 2007 Default</TemplateTemplateType>
    <Markets xmlns="f105ad54-119a-4495-aa55-0e28b6b4ad2f"/>
    <IntlLangReview xmlns="f105ad54-119a-4495-aa55-0e28b6b4ad2f">false</IntlLangReview>
    <UAProjectedTotalWords xmlns="f105ad54-119a-4495-aa55-0e28b6b4ad2f" xsi:nil="true"/>
    <OutputCachingOn xmlns="f105ad54-119a-4495-aa55-0e28b6b4ad2f">false</OutputCachingOn>
    <AverageRating xmlns="f105ad54-119a-4495-aa55-0e28b6b4ad2f" xsi:nil="true"/>
    <LocMarketGroupTiers2 xmlns="f105ad54-119a-4495-aa55-0e28b6b4ad2f">,t:Tier 1,t:Tier 2,t:Tier 3,</LocMarketGroupTiers2>
    <APAuthor xmlns="f105ad54-119a-4495-aa55-0e28b6b4ad2f">
      <UserInfo>
        <DisplayName/>
        <AccountId>1928</AccountId>
        <AccountType/>
      </UserInfo>
    </APAuthor>
    <TPCommandLine xmlns="f105ad54-119a-4495-aa55-0e28b6b4ad2f" xsi:nil="true"/>
    <LocManualTestRequired xmlns="f105ad54-119a-4495-aa55-0e28b6b4ad2f">false</LocManualTestRequired>
    <TPAppVersion xmlns="f105ad54-119a-4495-aa55-0e28b6b4ad2f" xsi:nil="true"/>
    <EditorialStatus xmlns="f105ad54-119a-4495-aa55-0e28b6b4ad2f" xsi:nil="true"/>
    <LastModifiedDateTime xmlns="f105ad54-119a-4495-aa55-0e28b6b4ad2f" xsi:nil="true"/>
    <TPLaunchHelpLinkType xmlns="f105ad54-119a-4495-aa55-0e28b6b4ad2f">Template</TPLaunchHelpLinkType>
    <OriginalRelease xmlns="f105ad54-119a-4495-aa55-0e28b6b4ad2f">14</OriginalRelease>
    <ScenarioTagsTaxHTField0 xmlns="f105ad54-119a-4495-aa55-0e28b6b4ad2f">
      <Terms xmlns="http://schemas.microsoft.com/office/infopath/2007/PartnerControls"/>
    </ScenarioTagsTaxHTField0>
    <LocalizationTagsTaxHTField0 xmlns="f105ad54-119a-4495-aa55-0e28b6b4ad2f">
      <Terms xmlns="http://schemas.microsoft.com/office/infopath/2007/PartnerControls"/>
    </LocalizationTagsTaxHTField0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37696D9D1D95EC45A9440548E782419D04008C4669C20C93454ABB50E332FADBDDBE" ma:contentTypeVersion="55" ma:contentTypeDescription="Create a new document." ma:contentTypeScope="" ma:versionID="0862fa1d3c98dca9116b8c2bbf050b2c">
  <xsd:schema xmlns:xsd="http://www.w3.org/2001/XMLSchema" xmlns:xs="http://www.w3.org/2001/XMLSchema" xmlns:p="http://schemas.microsoft.com/office/2006/metadata/properties" xmlns:ns2="f105ad54-119a-4495-aa55-0e28b6b4ad2f" xmlns:ns3="c7af2036-029c-470e-8042-297c68a41472" targetNamespace="http://schemas.microsoft.com/office/2006/metadata/properties" ma:root="true" ma:fieldsID="efcf89ea05a71204977c7c6a0a118372" ns2:_="" ns3:_="">
    <xsd:import namespace="f105ad54-119a-4495-aa55-0e28b6b4ad2f"/>
    <xsd:import namespace="c7af2036-029c-470e-8042-297c68a4147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5ad54-119a-4495-aa55-0e28b6b4ad2f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fcc66ca1-c804-4edc-95c8-efd5040409e2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77ED1C39-458B-43CB-92CF-2BB5034D6716}" ma:internalName="CSXSubmissionMarket" ma:readOnly="false" ma:showField="MarketName" ma:web="f105ad54-119a-4495-aa55-0e28b6b4ad2f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6cd481e8-ffbe-48c6-a0d2-a06a66f62d0e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8E76E2C-5BED-4E0E-9D91-D053B66F5ED2}" ma:internalName="InProjectListLookup" ma:readOnly="true" ma:showField="InProjectLis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49953ee0-cdd8-4a42-ac76-36ba2a8fee2f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8E76E2C-5BED-4E0E-9D91-D053B66F5ED2}" ma:internalName="LastCompleteVersionLookup" ma:readOnly="true" ma:showField="LastComplete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8E76E2C-5BED-4E0E-9D91-D053B66F5ED2}" ma:internalName="LastPreviewErrorLookup" ma:readOnly="true" ma:showField="LastPreviewError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8E76E2C-5BED-4E0E-9D91-D053B66F5ED2}" ma:internalName="LastPreviewResultLookup" ma:readOnly="true" ma:showField="LastPreviewResul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8E76E2C-5BED-4E0E-9D91-D053B66F5ED2}" ma:internalName="LastPreviewAttemptDateLookup" ma:readOnly="true" ma:showField="LastPreviewAttemptDat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8E76E2C-5BED-4E0E-9D91-D053B66F5ED2}" ma:internalName="LastPreviewedByLookup" ma:readOnly="true" ma:showField="LastPreviewedBy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8E76E2C-5BED-4E0E-9D91-D053B66F5ED2}" ma:internalName="LastPreviewTimeLookup" ma:readOnly="true" ma:showField="LastPreviewTi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8E76E2C-5BED-4E0E-9D91-D053B66F5ED2}" ma:internalName="LastPreviewVersionLookup" ma:readOnly="true" ma:showField="LastPreview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8E76E2C-5BED-4E0E-9D91-D053B66F5ED2}" ma:internalName="LastPublishErrorLookup" ma:readOnly="true" ma:showField="LastPublishError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8E76E2C-5BED-4E0E-9D91-D053B66F5ED2}" ma:internalName="LastPublishResultLookup" ma:readOnly="true" ma:showField="LastPublishResul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8E76E2C-5BED-4E0E-9D91-D053B66F5ED2}" ma:internalName="LastPublishAttemptDateLookup" ma:readOnly="true" ma:showField="LastPublishAttemptDat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8E76E2C-5BED-4E0E-9D91-D053B66F5ED2}" ma:internalName="LastPublishedByLookup" ma:readOnly="true" ma:showField="LastPublishedBy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8E76E2C-5BED-4E0E-9D91-D053B66F5ED2}" ma:internalName="LastPublishTimeLookup" ma:readOnly="true" ma:showField="LastPublishTi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8E76E2C-5BED-4E0E-9D91-D053B66F5ED2}" ma:internalName="LastPublishVersionLookup" ma:readOnly="true" ma:showField="LastPublish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F611A6F9-FC3A-482F-805C-5B55AA6502C0}" ma:internalName="LocLastLocAttemptVersionLookup" ma:readOnly="false" ma:showField="LastLocAttemptVersion" ma:web="f105ad54-119a-4495-aa55-0e28b6b4ad2f">
      <xsd:simpleType>
        <xsd:restriction base="dms:Lookup"/>
      </xsd:simpleType>
    </xsd:element>
    <xsd:element name="LocLastLocAttemptVersionTypeLookup" ma:index="72" nillable="true" ma:displayName="Loc Last Loc Attempt Version Type" ma:default="" ma:list="{F611A6F9-FC3A-482F-805C-5B55AA6502C0}" ma:internalName="LocLastLocAttemptVersionTypeLookup" ma:readOnly="true" ma:showField="LastLocAttemptVersionType" ma:web="f105ad54-119a-4495-aa55-0e28b6b4ad2f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F611A6F9-FC3A-482F-805C-5B55AA6502C0}" ma:internalName="LocNewPublishedVersionLookup" ma:readOnly="true" ma:showField="NewPublishedVersion" ma:web="f105ad54-119a-4495-aa55-0e28b6b4ad2f">
      <xsd:simpleType>
        <xsd:restriction base="dms:Lookup"/>
      </xsd:simpleType>
    </xsd:element>
    <xsd:element name="LocOverallHandbackStatusLookup" ma:index="76" nillable="true" ma:displayName="Loc Overall Handback Status" ma:default="" ma:list="{F611A6F9-FC3A-482F-805C-5B55AA6502C0}" ma:internalName="LocOverallHandbackStatusLookup" ma:readOnly="true" ma:showField="OverallHandbackStatus" ma:web="f105ad54-119a-4495-aa55-0e28b6b4ad2f">
      <xsd:simpleType>
        <xsd:restriction base="dms:Lookup"/>
      </xsd:simpleType>
    </xsd:element>
    <xsd:element name="LocOverallLocStatusLookup" ma:index="77" nillable="true" ma:displayName="Loc Overall Localize Status" ma:default="" ma:list="{F611A6F9-FC3A-482F-805C-5B55AA6502C0}" ma:internalName="LocOverallLocStatusLookup" ma:readOnly="true" ma:showField="OverallLocStatus" ma:web="f105ad54-119a-4495-aa55-0e28b6b4ad2f">
      <xsd:simpleType>
        <xsd:restriction base="dms:Lookup"/>
      </xsd:simpleType>
    </xsd:element>
    <xsd:element name="LocOverallPreviewStatusLookup" ma:index="78" nillable="true" ma:displayName="Loc Overall Preview Status" ma:default="" ma:list="{F611A6F9-FC3A-482F-805C-5B55AA6502C0}" ma:internalName="LocOverallPreviewStatusLookup" ma:readOnly="true" ma:showField="OverallPreviewStatus" ma:web="f105ad54-119a-4495-aa55-0e28b6b4ad2f">
      <xsd:simpleType>
        <xsd:restriction base="dms:Lookup"/>
      </xsd:simpleType>
    </xsd:element>
    <xsd:element name="LocOverallPublishStatusLookup" ma:index="79" nillable="true" ma:displayName="Loc Overall Publish Status" ma:default="" ma:list="{F611A6F9-FC3A-482F-805C-5B55AA6502C0}" ma:internalName="LocOverallPublishStatusLookup" ma:readOnly="true" ma:showField="OverallPublishStatus" ma:web="f105ad54-119a-4495-aa55-0e28b6b4ad2f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F611A6F9-FC3A-482F-805C-5B55AA6502C0}" ma:internalName="LocProcessedForHandoffsLookup" ma:readOnly="true" ma:showField="ProcessedForHandoffs" ma:web="f105ad54-119a-4495-aa55-0e28b6b4ad2f">
      <xsd:simpleType>
        <xsd:restriction base="dms:Lookup"/>
      </xsd:simpleType>
    </xsd:element>
    <xsd:element name="LocProcessedForMarketsLookup" ma:index="82" nillable="true" ma:displayName="Loc Processed For Markets" ma:default="" ma:list="{F611A6F9-FC3A-482F-805C-5B55AA6502C0}" ma:internalName="LocProcessedForMarketsLookup" ma:readOnly="true" ma:showField="ProcessedForMarkets" ma:web="f105ad54-119a-4495-aa55-0e28b6b4ad2f">
      <xsd:simpleType>
        <xsd:restriction base="dms:Lookup"/>
      </xsd:simpleType>
    </xsd:element>
    <xsd:element name="LocPublishedDependentAssetsLookup" ma:index="83" nillable="true" ma:displayName="Loc Published Dependent Assets" ma:default="" ma:list="{F611A6F9-FC3A-482F-805C-5B55AA6502C0}" ma:internalName="LocPublishedDependentAssetsLookup" ma:readOnly="true" ma:showField="PublishedDependentAssets" ma:web="f105ad54-119a-4495-aa55-0e28b6b4ad2f">
      <xsd:simpleType>
        <xsd:restriction base="dms:Lookup"/>
      </xsd:simpleType>
    </xsd:element>
    <xsd:element name="LocPublishedLinkedAssetsLookup" ma:index="84" nillable="true" ma:displayName="Loc Published Linked Assets" ma:default="" ma:list="{F611A6F9-FC3A-482F-805C-5B55AA6502C0}" ma:internalName="LocPublishedLinkedAssetsLookup" ma:readOnly="true" ma:showField="PublishedLinkedAssets" ma:web="f105ad54-119a-4495-aa55-0e28b6b4ad2f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e3ccb7f3-e095-4e60-89e4-99358a9e407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77ED1C39-458B-43CB-92CF-2BB5034D6716}" ma:internalName="Markets" ma:readOnly="false" ma:showField="MarketNa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8E76E2C-5BED-4E0E-9D91-D053B66F5ED2}" ma:internalName="NumOfRatingsLookup" ma:readOnly="true" ma:showField="NumOfRatings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8E76E2C-5BED-4E0E-9D91-D053B66F5ED2}" ma:internalName="PublishStatusLookup" ma:readOnly="false" ma:showField="PublishStatus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faf1e1af-89ff-457d-b189-64e47bbed779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4d3419f-9772-4c8d-a0a0-05446c45e95f}" ma:internalName="TaxCatchAll" ma:showField="CatchAllData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4d3419f-9772-4c8d-a0a0-05446c45e95f}" ma:internalName="TaxCatchAllLabel" ma:readOnly="true" ma:showField="CatchAllDataLabel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f2036-029c-470e-8042-297c68a4147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E6DAD9-7C15-4637-9C99-2DAB47553F08}">
  <ds:schemaRefs>
    <ds:schemaRef ds:uri="http://schemas.microsoft.com/office/2006/metadata/properties"/>
    <ds:schemaRef ds:uri="http://schemas.microsoft.com/office/infopath/2007/PartnerControls"/>
    <ds:schemaRef ds:uri="f105ad54-119a-4495-aa55-0e28b6b4ad2f"/>
    <ds:schemaRef ds:uri="c7af2036-029c-470e-8042-297c68a41472"/>
  </ds:schemaRefs>
</ds:datastoreItem>
</file>

<file path=customXml/itemProps2.xml><?xml version="1.0" encoding="utf-8"?>
<ds:datastoreItem xmlns:ds="http://schemas.openxmlformats.org/officeDocument/2006/customXml" ds:itemID="{3C8118CF-EFDE-4F70-9A6C-9B9F6EF544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40E6FE-B73D-4294-A227-12C67549A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5ad54-119a-4495-aa55-0e28b6b4ad2f"/>
    <ds:schemaRef ds:uri="c7af2036-029c-470e-8042-297c68a41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Sitzungsprotokoll (formell)</Template>
  <TotalTime>0</TotalTime>
  <Pages>3</Pages>
  <Words>346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der Besprechung</vt:lpstr>
    </vt:vector>
  </TitlesOfParts>
  <Manager/>
  <Company>Microsoft Corporation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Sabine</cp:lastModifiedBy>
  <cp:revision>6</cp:revision>
  <cp:lastPrinted>2023-03-29T11:32:00Z</cp:lastPrinted>
  <dcterms:created xsi:type="dcterms:W3CDTF">2023-03-29T11:03:00Z</dcterms:created>
  <dcterms:modified xsi:type="dcterms:W3CDTF">2023-03-29T11:34:00Z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TC010184111031</vt:lpwstr>
  </property>
  <property fmtid="{D5CDD505-2E9C-101B-9397-08002B2CF9AE}" pid="3" name="InternalTags">
    <vt:lpwstr/>
  </property>
  <property fmtid="{D5CDD505-2E9C-101B-9397-08002B2CF9AE}" pid="4" name="ContentTypeId">
    <vt:lpwstr>0x01010037696D9D1D95EC45A9440548E782419D04008C4669C20C93454ABB50E332FADBDDBE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13809200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